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70" w:rsidRPr="005F23B8" w:rsidRDefault="00950270" w:rsidP="00950270">
      <w:pPr>
        <w:pStyle w:val="Heading1"/>
        <w:numPr>
          <w:ilvl w:val="0"/>
          <w:numId w:val="0"/>
        </w:numPr>
        <w:ind w:left="737" w:hanging="737"/>
      </w:pPr>
      <w:bookmarkStart w:id="0" w:name="_Toc362863779"/>
      <w:r w:rsidRPr="005F23B8">
        <w:t>ПРИЛОЖЕНИЕ 1</w:t>
      </w:r>
      <w:bookmarkEnd w:id="0"/>
    </w:p>
    <w:p w:rsidR="00950270" w:rsidRDefault="00950270" w:rsidP="0095027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950270" w:rsidRPr="005F23B8" w:rsidRDefault="00950270" w:rsidP="00950270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5F23B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</w:p>
    <w:p w:rsidR="00950270" w:rsidRDefault="00950270" w:rsidP="00950270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5F23B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>
        <w:rPr>
          <w:rFonts w:asciiTheme="minorHAnsi" w:hAnsiTheme="minorHAnsi" w:cs="Verdana"/>
          <w:b/>
          <w:sz w:val="22"/>
          <w:szCs w:val="22"/>
        </w:rPr>
        <w:t>Д</w:t>
      </w:r>
      <w:r w:rsidRPr="00CC6877">
        <w:rPr>
          <w:rFonts w:asciiTheme="minorHAnsi" w:hAnsiTheme="minorHAnsi" w:cs="Verdana"/>
          <w:b/>
          <w:sz w:val="22"/>
          <w:szCs w:val="22"/>
        </w:rPr>
        <w:t xml:space="preserve">оставка на </w:t>
      </w:r>
      <w:r w:rsidR="00231938">
        <w:rPr>
          <w:rFonts w:asciiTheme="minorHAnsi" w:hAnsiTheme="minorHAnsi" w:cs="Verdana"/>
          <w:b/>
          <w:sz w:val="22"/>
          <w:szCs w:val="22"/>
        </w:rPr>
        <w:t>помпи</w:t>
      </w:r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 w:rsidR="0023193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 xml:space="preserve"> реф.№109-105-13</w:t>
      </w:r>
    </w:p>
    <w:p w:rsidR="00950270" w:rsidRPr="005F23B8" w:rsidRDefault="00950270" w:rsidP="0095027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950270" w:rsidRPr="00CE3449" w:rsidRDefault="00950270" w:rsidP="00950270">
      <w:pPr>
        <w:autoSpaceDE w:val="0"/>
        <w:autoSpaceDN w:val="0"/>
        <w:adjustRightInd w:val="0"/>
        <w:ind w:left="5040" w:firstLine="63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 xml:space="preserve">До </w:t>
      </w:r>
    </w:p>
    <w:p w:rsidR="00950270" w:rsidRPr="00CE3449" w:rsidRDefault="00950270" w:rsidP="00950270">
      <w:pPr>
        <w:autoSpaceDE w:val="0"/>
        <w:autoSpaceDN w:val="0"/>
        <w:adjustRightInd w:val="0"/>
        <w:ind w:left="5760" w:hanging="657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Възложител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: КонтурГлобал Марица Изток 3 АД</w:t>
      </w:r>
    </w:p>
    <w:p w:rsidR="00950270" w:rsidRPr="00CE3449" w:rsidRDefault="00950270" w:rsidP="0095027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950270" w:rsidRPr="003330B4" w:rsidRDefault="00950270" w:rsidP="00950270">
      <w:pPr>
        <w:rPr>
          <w:rFonts w:ascii="Calibri" w:hAnsi="Calibri" w:cs="Calibri"/>
          <w:b/>
          <w:bCs/>
          <w:sz w:val="22"/>
          <w:szCs w:val="22"/>
        </w:rPr>
      </w:pPr>
      <w:r w:rsidRPr="003330B4">
        <w:rPr>
          <w:rFonts w:ascii="Calibri" w:hAnsi="Calibri" w:cs="Calibri"/>
          <w:b/>
          <w:caps/>
          <w:sz w:val="22"/>
          <w:szCs w:val="22"/>
        </w:rPr>
        <w:t>От:</w:t>
      </w:r>
      <w:r w:rsidRPr="003330B4">
        <w:rPr>
          <w:rFonts w:ascii="Calibri" w:hAnsi="Calibri" w:cs="Calibri"/>
          <w:b/>
          <w:sz w:val="22"/>
          <w:szCs w:val="22"/>
        </w:rPr>
        <w:t>____________________________________________________________________________</w:t>
      </w:r>
      <w:r w:rsidRPr="003330B4">
        <w:rPr>
          <w:rFonts w:ascii="Calibri" w:hAnsi="Calibri" w:cs="Calibri"/>
          <w:b/>
          <w:bCs/>
          <w:sz w:val="22"/>
          <w:szCs w:val="22"/>
        </w:rPr>
        <w:t>____</w:t>
      </w:r>
    </w:p>
    <w:p w:rsidR="00950270" w:rsidRPr="001E67CB" w:rsidRDefault="00950270" w:rsidP="00950270">
      <w:pPr>
        <w:jc w:val="center"/>
        <w:rPr>
          <w:rFonts w:ascii="Calibri" w:hAnsi="Calibri" w:cs="Calibri"/>
          <w:bCs/>
          <w:sz w:val="22"/>
          <w:szCs w:val="22"/>
          <w:vertAlign w:val="superscript"/>
          <w:lang w:val="ru-RU"/>
        </w:rPr>
      </w:pPr>
      <w:r w:rsidRPr="00E15ECA">
        <w:rPr>
          <w:rFonts w:ascii="Calibri" w:hAnsi="Calibri" w:cs="Calibri"/>
          <w:bCs/>
          <w:sz w:val="22"/>
          <w:szCs w:val="22"/>
          <w:vertAlign w:val="superscript"/>
        </w:rPr>
        <w:t>(наименование на кандидата)</w:t>
      </w:r>
    </w:p>
    <w:p w:rsidR="00950270" w:rsidRPr="001E67CB" w:rsidRDefault="00950270" w:rsidP="00950270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с адрес: гр. ______________________</w:t>
      </w:r>
      <w:r w:rsidRPr="001E67CB">
        <w:rPr>
          <w:rFonts w:ascii="Calibri" w:hAnsi="Calibri" w:cs="Calibri"/>
          <w:sz w:val="22"/>
          <w:szCs w:val="22"/>
        </w:rPr>
        <w:t>________</w:t>
      </w:r>
      <w:r w:rsidRPr="003330B4">
        <w:rPr>
          <w:rFonts w:ascii="Calibri" w:hAnsi="Calibri" w:cs="Calibri"/>
          <w:sz w:val="22"/>
          <w:szCs w:val="22"/>
        </w:rPr>
        <w:t>__, ул.</w:t>
      </w:r>
      <w:r w:rsidRPr="001E67CB">
        <w:rPr>
          <w:rFonts w:ascii="Calibri" w:hAnsi="Calibri" w:cs="Calibri"/>
          <w:sz w:val="22"/>
          <w:szCs w:val="22"/>
        </w:rPr>
        <w:t>__</w:t>
      </w:r>
      <w:r w:rsidRPr="003330B4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>_________________, № _____,</w:t>
      </w:r>
    </w:p>
    <w:p w:rsidR="00950270" w:rsidRPr="003330B4" w:rsidRDefault="00950270" w:rsidP="00950270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тел.: ____________</w:t>
      </w:r>
      <w:r w:rsidRPr="001E67CB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______,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3330B4">
        <w:rPr>
          <w:rFonts w:ascii="Calibri" w:hAnsi="Calibri" w:cs="Calibri"/>
          <w:sz w:val="22"/>
          <w:szCs w:val="22"/>
        </w:rPr>
        <w:t xml:space="preserve">факс: </w:t>
      </w:r>
      <w:r w:rsidRPr="001E67CB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 xml:space="preserve">_________________,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3330B4">
        <w:rPr>
          <w:rFonts w:ascii="Calibri" w:hAnsi="Calibri" w:cs="Calibri"/>
          <w:sz w:val="22"/>
          <w:szCs w:val="22"/>
          <w:lang w:val="en-US"/>
        </w:rPr>
        <w:t>e</w:t>
      </w:r>
      <w:r w:rsidRPr="003330B4">
        <w:rPr>
          <w:rFonts w:ascii="Calibri" w:hAnsi="Calibri" w:cs="Calibri"/>
          <w:sz w:val="22"/>
          <w:szCs w:val="22"/>
        </w:rPr>
        <w:t>-</w:t>
      </w:r>
      <w:r w:rsidRPr="003330B4">
        <w:rPr>
          <w:rFonts w:ascii="Calibri" w:hAnsi="Calibri" w:cs="Calibri"/>
          <w:sz w:val="22"/>
          <w:szCs w:val="22"/>
          <w:lang w:val="en-US"/>
        </w:rPr>
        <w:t>mail</w:t>
      </w:r>
      <w:r w:rsidRPr="003330B4">
        <w:rPr>
          <w:rFonts w:ascii="Calibri" w:hAnsi="Calibri" w:cs="Calibri"/>
          <w:sz w:val="22"/>
          <w:szCs w:val="22"/>
        </w:rPr>
        <w:t>: _____</w:t>
      </w:r>
      <w:r w:rsidRPr="001E67CB">
        <w:rPr>
          <w:rFonts w:ascii="Calibri" w:hAnsi="Calibri" w:cs="Calibri"/>
          <w:sz w:val="22"/>
          <w:szCs w:val="22"/>
        </w:rPr>
        <w:t>_</w:t>
      </w:r>
      <w:r w:rsidRPr="003330B4">
        <w:rPr>
          <w:rFonts w:ascii="Calibri" w:hAnsi="Calibri" w:cs="Calibri"/>
          <w:sz w:val="22"/>
          <w:szCs w:val="22"/>
        </w:rPr>
        <w:t>___________________</w:t>
      </w:r>
    </w:p>
    <w:p w:rsidR="00950270" w:rsidRPr="003330B4" w:rsidRDefault="00950270" w:rsidP="00950270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3330B4">
        <w:rPr>
          <w:rFonts w:ascii="Calibri" w:hAnsi="Calibri" w:cs="Calibri"/>
          <w:sz w:val="22"/>
          <w:szCs w:val="22"/>
        </w:rPr>
        <w:t>регистриран в Търговския регистър п</w:t>
      </w:r>
      <w:r>
        <w:rPr>
          <w:rFonts w:ascii="Calibri" w:hAnsi="Calibri" w:cs="Calibri"/>
          <w:sz w:val="22"/>
          <w:szCs w:val="22"/>
        </w:rPr>
        <w:t>ри Агенция по вписванията с ЕИК</w:t>
      </w:r>
      <w:r w:rsidRPr="003330B4">
        <w:rPr>
          <w:rFonts w:ascii="Calibri" w:hAnsi="Calibri" w:cs="Calibri"/>
          <w:sz w:val="22"/>
          <w:szCs w:val="22"/>
        </w:rPr>
        <w:t xml:space="preserve"> ____________</w:t>
      </w:r>
      <w:r w:rsidRPr="001E67CB">
        <w:rPr>
          <w:rFonts w:ascii="Calibri" w:hAnsi="Calibri" w:cs="Calibri"/>
          <w:sz w:val="22"/>
          <w:szCs w:val="22"/>
          <w:lang w:val="ru-RU"/>
        </w:rPr>
        <w:t>____</w:t>
      </w:r>
      <w:r w:rsidRPr="003330B4">
        <w:rPr>
          <w:rFonts w:ascii="Calibri" w:hAnsi="Calibri" w:cs="Calibri"/>
          <w:sz w:val="22"/>
          <w:szCs w:val="22"/>
        </w:rPr>
        <w:t>_____,</w:t>
      </w:r>
    </w:p>
    <w:p w:rsidR="00950270" w:rsidRPr="001E67CB" w:rsidRDefault="00950270" w:rsidP="00950270">
      <w:pPr>
        <w:spacing w:line="480" w:lineRule="auto"/>
        <w:jc w:val="both"/>
        <w:rPr>
          <w:rFonts w:ascii="Calibri" w:hAnsi="Calibri" w:cs="Calibri"/>
          <w:sz w:val="22"/>
          <w:szCs w:val="22"/>
          <w:lang w:val="ru-RU"/>
        </w:rPr>
      </w:pPr>
      <w:r w:rsidRPr="003330B4">
        <w:rPr>
          <w:rFonts w:ascii="Calibri" w:hAnsi="Calibri" w:cs="Calibri"/>
          <w:sz w:val="22"/>
          <w:szCs w:val="22"/>
        </w:rPr>
        <w:t>представлявано от _______</w:t>
      </w:r>
      <w:bookmarkStart w:id="1" w:name="_GoBack"/>
      <w:bookmarkEnd w:id="1"/>
      <w:r w:rsidRPr="003330B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_________________в качеството</w:t>
      </w:r>
      <w:r w:rsidRPr="003330B4">
        <w:rPr>
          <w:rFonts w:ascii="Calibri" w:hAnsi="Calibri" w:cs="Calibri"/>
          <w:sz w:val="22"/>
          <w:szCs w:val="22"/>
        </w:rPr>
        <w:t xml:space="preserve"> на ____</w:t>
      </w:r>
      <w:r>
        <w:rPr>
          <w:rFonts w:ascii="Calibri" w:hAnsi="Calibri" w:cs="Calibri"/>
          <w:sz w:val="22"/>
          <w:szCs w:val="22"/>
        </w:rPr>
        <w:t>________________</w:t>
      </w:r>
      <w:r w:rsidRPr="001E67CB">
        <w:rPr>
          <w:rFonts w:ascii="Calibri" w:hAnsi="Calibri" w:cs="Calibri"/>
          <w:sz w:val="22"/>
          <w:szCs w:val="22"/>
          <w:lang w:val="ru-RU"/>
        </w:rPr>
        <w:t>.</w:t>
      </w:r>
    </w:p>
    <w:p w:rsidR="00950270" w:rsidRPr="00CE3449" w:rsidRDefault="00950270" w:rsidP="0095027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CE3449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950270" w:rsidRPr="001D2649" w:rsidRDefault="00950270" w:rsidP="0095027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330B4">
        <w:rPr>
          <w:rFonts w:ascii="Calibri" w:hAnsi="Calibri" w:cs="Calibri"/>
          <w:b/>
          <w:sz w:val="22"/>
          <w:szCs w:val="22"/>
        </w:rPr>
        <w:t>____________________________________________</w:t>
      </w:r>
      <w:r>
        <w:rPr>
          <w:rFonts w:ascii="Calibri" w:hAnsi="Calibri" w:cs="Calibri"/>
          <w:b/>
          <w:sz w:val="22"/>
          <w:szCs w:val="22"/>
        </w:rPr>
        <w:t>_______________________________</w:t>
      </w:r>
    </w:p>
    <w:p w:rsidR="00950270" w:rsidRDefault="00950270" w:rsidP="00950270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1E67CB">
        <w:rPr>
          <w:rFonts w:asciiTheme="minorHAnsi" w:hAnsiTheme="minorHAnsi" w:cs="TimesNewRomanPSMT"/>
          <w:sz w:val="22"/>
          <w:szCs w:val="22"/>
          <w:lang w:val="ru-RU" w:eastAsia="bg-BG"/>
        </w:rPr>
        <w:t>_________________________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CE3449">
        <w:rPr>
          <w:rFonts w:asciiTheme="minorHAnsi" w:hAnsiTheme="minorHAnsi" w:cs="TimesNewRomanPSMT"/>
          <w:sz w:val="22"/>
          <w:szCs w:val="22"/>
          <w:lang w:val="en-US" w:eastAsia="bg-BG"/>
        </w:rPr>
        <w:t>BIC</w:t>
      </w:r>
      <w:r w:rsidRPr="001E67CB">
        <w:rPr>
          <w:rFonts w:asciiTheme="minorHAnsi" w:hAnsiTheme="minorHAnsi" w:cs="TimesNewRomanPSMT"/>
          <w:sz w:val="22"/>
          <w:szCs w:val="22"/>
          <w:lang w:val="ru-RU" w:eastAsia="bg-BG"/>
        </w:rPr>
        <w:t xml:space="preserve"> _________________ Б</w:t>
      </w:r>
      <w:r w:rsidRPr="00CE3449">
        <w:rPr>
          <w:rFonts w:asciiTheme="minorHAnsi" w:hAnsiTheme="minorHAnsi" w:cs="TimesNewRomanPSMT"/>
          <w:sz w:val="22"/>
          <w:szCs w:val="22"/>
          <w:lang w:eastAsia="bg-BG"/>
        </w:rPr>
        <w:t>анка</w:t>
      </w:r>
      <w:r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1E67CB">
        <w:rPr>
          <w:rFonts w:asciiTheme="minorHAnsi" w:hAnsiTheme="minorHAnsi" w:cs="TimesNewRomanPSMT"/>
          <w:sz w:val="22"/>
          <w:szCs w:val="22"/>
          <w:lang w:val="ru-RU" w:eastAsia="bg-BG"/>
        </w:rPr>
        <w:t>_______________</w:t>
      </w:r>
    </w:p>
    <w:p w:rsidR="00950270" w:rsidRDefault="00950270" w:rsidP="00950270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950270" w:rsidRPr="008F2AD6" w:rsidRDefault="00950270" w:rsidP="0095027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8F2AD6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950270" w:rsidRPr="008F2AD6" w:rsidRDefault="00950270" w:rsidP="00950270">
      <w:pPr>
        <w:autoSpaceDE w:val="0"/>
        <w:autoSpaceDN w:val="0"/>
        <w:adjustRightInd w:val="0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8F2AD6">
        <w:rPr>
          <w:rFonts w:asciiTheme="minorHAnsi" w:hAnsiTheme="minorHAnsi" w:cs="TimesNewRomanPSMT"/>
          <w:sz w:val="22"/>
          <w:szCs w:val="22"/>
          <w:lang w:eastAsia="bg-BG"/>
        </w:rPr>
        <w:t xml:space="preserve">С настоящото Ви представяме нашето заявление за участие в система за предварителен подбор с предмет: </w:t>
      </w:r>
      <w:r w:rsidR="00231938" w:rsidRPr="005F23B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  <w:r w:rsidR="00231938">
        <w:rPr>
          <w:rFonts w:asciiTheme="minorHAnsi" w:hAnsiTheme="minorHAnsi" w:cs="Verdana"/>
          <w:b/>
          <w:sz w:val="22"/>
          <w:szCs w:val="22"/>
        </w:rPr>
        <w:t>Д</w:t>
      </w:r>
      <w:r w:rsidR="00231938" w:rsidRPr="00CC6877">
        <w:rPr>
          <w:rFonts w:asciiTheme="minorHAnsi" w:hAnsiTheme="minorHAnsi" w:cs="Verdana"/>
          <w:b/>
          <w:sz w:val="22"/>
          <w:szCs w:val="22"/>
        </w:rPr>
        <w:t xml:space="preserve">оставка на </w:t>
      </w:r>
      <w:r w:rsidR="00231938">
        <w:rPr>
          <w:rFonts w:asciiTheme="minorHAnsi" w:hAnsiTheme="minorHAnsi" w:cs="Verdana"/>
          <w:b/>
          <w:sz w:val="22"/>
          <w:szCs w:val="22"/>
        </w:rPr>
        <w:t>помпи</w:t>
      </w:r>
      <w:r w:rsidR="00231938"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“</w:t>
      </w:r>
    </w:p>
    <w:p w:rsidR="00950270" w:rsidRPr="008F2AD6" w:rsidRDefault="00950270" w:rsidP="0095027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950270" w:rsidRPr="00C00C98" w:rsidRDefault="00950270" w:rsidP="0095027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bookmarkStart w:id="2" w:name="_Toc362863780"/>
      <w:r w:rsidRPr="00C00C98">
        <w:rPr>
          <w:rFonts w:asciiTheme="minorHAnsi" w:hAnsiTheme="minorHAnsi" w:cs="TimesNewRomanPSMT"/>
          <w:sz w:val="22"/>
          <w:szCs w:val="22"/>
          <w:lang w:eastAsia="bg-BG"/>
        </w:rPr>
        <w:t>Декларираме, че сме запознати с указанията и условията за участие в обявената от Вас система, както и с изисквания</w:t>
      </w:r>
      <w:r>
        <w:rPr>
          <w:rFonts w:asciiTheme="minorHAnsi" w:hAnsiTheme="minorHAnsi" w:cs="TimesNewRomanPSMT"/>
          <w:sz w:val="22"/>
          <w:szCs w:val="22"/>
          <w:lang w:eastAsia="bg-BG"/>
        </w:rPr>
        <w:t>та</w:t>
      </w:r>
      <w:r w:rsidRPr="00C00C98">
        <w:rPr>
          <w:rFonts w:asciiTheme="minorHAnsi" w:hAnsiTheme="minorHAnsi" w:cs="TimesNewRomanPSMT"/>
          <w:sz w:val="22"/>
          <w:szCs w:val="22"/>
          <w:lang w:eastAsia="bg-BG"/>
        </w:rPr>
        <w:t xml:space="preserve">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950270" w:rsidRPr="00C00C98" w:rsidRDefault="00950270" w:rsidP="00950270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950270" w:rsidRPr="00C00C98" w:rsidRDefault="00950270" w:rsidP="00950270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1. Декларация за отсъствие</w:t>
      </w:r>
      <w:r w:rsidRPr="00C00C98">
        <w:rPr>
          <w:rFonts w:asciiTheme="minorHAnsi" w:hAnsiTheme="minorHAnsi" w:cs="Verdana"/>
          <w:sz w:val="22"/>
          <w:szCs w:val="22"/>
        </w:rPr>
        <w:t xml:space="preserve"> на обстоятелства по чл.47, ал.1, 2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5 </w:t>
      </w:r>
      <w:r>
        <w:rPr>
          <w:rFonts w:asciiTheme="minorHAnsi" w:hAnsiTheme="minorHAnsi" w:cs="Verdana"/>
          <w:sz w:val="22"/>
          <w:szCs w:val="22"/>
        </w:rPr>
        <w:t xml:space="preserve">и 9 </w:t>
      </w:r>
      <w:r w:rsidRPr="00C00C98">
        <w:rPr>
          <w:rFonts w:asciiTheme="minorHAnsi" w:hAnsiTheme="minorHAnsi" w:cs="Verdana"/>
          <w:sz w:val="22"/>
          <w:szCs w:val="22"/>
        </w:rPr>
        <w:t>от ЗОП от кандидата и от предвидените в заявлението подизпълнители – по образец;</w:t>
      </w:r>
    </w:p>
    <w:p w:rsidR="00950270" w:rsidRPr="00C00C98" w:rsidRDefault="00950270" w:rsidP="00950270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950270" w:rsidRPr="00C00C98" w:rsidRDefault="00950270" w:rsidP="00950270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950270" w:rsidRPr="00C00C98" w:rsidRDefault="00950270" w:rsidP="00950270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950270" w:rsidRPr="00C00C98" w:rsidRDefault="00950270" w:rsidP="0095027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950270" w:rsidRPr="00C00C98" w:rsidRDefault="00950270" w:rsidP="0095027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</w:t>
      </w: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 години и </w:t>
      </w:r>
      <w:r>
        <w:rPr>
          <w:rFonts w:asciiTheme="minorHAnsi" w:hAnsiTheme="minorHAnsi" w:cs="Verdana"/>
          <w:sz w:val="22"/>
          <w:szCs w:val="22"/>
        </w:rPr>
        <w:t xml:space="preserve">удостоверения </w:t>
      </w:r>
      <w:r w:rsidRPr="00C00C98">
        <w:rPr>
          <w:rFonts w:asciiTheme="minorHAnsi" w:hAnsiTheme="minorHAnsi" w:cs="Verdana"/>
          <w:sz w:val="22"/>
          <w:szCs w:val="22"/>
        </w:rPr>
        <w:t xml:space="preserve"> за добро изпълнение </w:t>
      </w:r>
    </w:p>
    <w:p w:rsidR="00950270" w:rsidRPr="00C00C98" w:rsidRDefault="00950270" w:rsidP="0095027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>.2. Каталог, описание и/или фотографски снимки на стоките, предмет на доставка.</w:t>
      </w:r>
    </w:p>
    <w:p w:rsidR="00950270" w:rsidRPr="00C00C98" w:rsidRDefault="00950270" w:rsidP="00950270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 xml:space="preserve">.3. </w:t>
      </w:r>
      <w:r>
        <w:rPr>
          <w:rFonts w:asciiTheme="minorHAnsi" w:hAnsiTheme="minorHAnsi" w:cs="Verdana"/>
          <w:sz w:val="22"/>
          <w:szCs w:val="22"/>
        </w:rPr>
        <w:t>Сертификати, издадени от акредитирани лица за управление на качеството, удостоверяващи съответствието на стоките със съответните спецификации или стандарти.</w:t>
      </w:r>
    </w:p>
    <w:p w:rsidR="00950270" w:rsidRPr="00C00C98" w:rsidRDefault="00950270" w:rsidP="0095027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C00C98">
        <w:rPr>
          <w:rFonts w:asciiTheme="minorHAnsi" w:hAnsiTheme="minorHAnsi" w:cs="Verdana"/>
          <w:sz w:val="22"/>
          <w:szCs w:val="22"/>
        </w:rPr>
        <w:t>.4. Сертификати: Копие от сертификати по стандарт ISO 9001 или еквивалентен; за завода производител</w:t>
      </w:r>
    </w:p>
    <w:p w:rsidR="00950270" w:rsidRPr="00C00C98" w:rsidRDefault="00950270" w:rsidP="00950270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lastRenderedPageBreak/>
        <w:t>4</w:t>
      </w:r>
      <w:r w:rsidRPr="00C00C98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950270" w:rsidRPr="00C00C98" w:rsidRDefault="00950270" w:rsidP="00950270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950270" w:rsidRDefault="00950270" w:rsidP="00950270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C00C98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C00C98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подизпълните/ </w:t>
      </w:r>
      <w:r w:rsidRPr="00C00C98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950270" w:rsidRDefault="00950270" w:rsidP="00950270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5. </w:t>
      </w:r>
      <w:r w:rsidRPr="00664E4E">
        <w:rPr>
          <w:rFonts w:asciiTheme="minorHAnsi" w:hAnsiTheme="minorHAnsi"/>
          <w:sz w:val="22"/>
          <w:szCs w:val="22"/>
        </w:rPr>
        <w:t>Декларация за липса на свързаност с друг кандидат в съответствие с чл.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64E4E">
        <w:rPr>
          <w:rFonts w:asciiTheme="minorHAnsi" w:hAnsiTheme="minorHAnsi"/>
          <w:sz w:val="22"/>
          <w:szCs w:val="22"/>
        </w:rPr>
        <w:t>55</w:t>
      </w:r>
      <w:r>
        <w:rPr>
          <w:rFonts w:asciiTheme="minorHAnsi" w:hAnsiTheme="minorHAnsi"/>
          <w:sz w:val="22"/>
          <w:szCs w:val="22"/>
        </w:rPr>
        <w:t>,</w:t>
      </w:r>
      <w:r w:rsidRPr="00664E4E">
        <w:rPr>
          <w:rFonts w:asciiTheme="minorHAnsi" w:hAnsiTheme="minorHAnsi"/>
          <w:sz w:val="22"/>
          <w:szCs w:val="22"/>
        </w:rPr>
        <w:t xml:space="preserve"> ал.7, както и за липса на обстоятелства по чл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64E4E">
        <w:rPr>
          <w:rFonts w:asciiTheme="minorHAnsi" w:hAnsiTheme="minorHAnsi"/>
          <w:sz w:val="22"/>
          <w:szCs w:val="22"/>
        </w:rPr>
        <w:t>8, ал.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64E4E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,</w:t>
      </w:r>
      <w:r w:rsidRPr="00664E4E">
        <w:rPr>
          <w:rFonts w:asciiTheme="minorHAnsi" w:hAnsiTheme="minorHAnsi"/>
          <w:sz w:val="22"/>
          <w:szCs w:val="22"/>
        </w:rPr>
        <w:t xml:space="preserve"> т.</w:t>
      </w:r>
      <w:r>
        <w:rPr>
          <w:rFonts w:asciiTheme="minorHAnsi" w:hAnsiTheme="minorHAnsi"/>
          <w:sz w:val="22"/>
          <w:szCs w:val="22"/>
        </w:rPr>
        <w:t xml:space="preserve"> </w:t>
      </w:r>
      <w:r w:rsidRPr="00664E4E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от ЗОП.</w:t>
      </w:r>
    </w:p>
    <w:p w:rsidR="00950270" w:rsidRPr="00C00C98" w:rsidRDefault="00950270" w:rsidP="00950270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6. </w:t>
      </w:r>
      <w:r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3 от ЗОП</w:t>
      </w:r>
      <w:r>
        <w:rPr>
          <w:rFonts w:asciiTheme="minorHAnsi" w:hAnsiTheme="minorHAnsi" w:cs="Calibri"/>
          <w:sz w:val="22"/>
          <w:szCs w:val="22"/>
          <w:lang w:eastAsia="ja-JP"/>
        </w:rPr>
        <w:t>.</w:t>
      </w:r>
    </w:p>
    <w:p w:rsidR="00950270" w:rsidRPr="00664E4E" w:rsidRDefault="00950270" w:rsidP="00950270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950270" w:rsidRPr="00664E4E" w:rsidRDefault="00950270" w:rsidP="00950270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950270" w:rsidRPr="00C00C98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Документи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за всеки от подизпълнителите в съответствие със ЗОП. Когато кандидатът в процедурата е обединение, което не е юридическо лице, документите по т.1 до т.</w:t>
      </w:r>
      <w:r>
        <w:rPr>
          <w:rFonts w:asciiTheme="minorHAnsi" w:hAnsiTheme="minorHAnsi" w:cs="Verdana"/>
          <w:sz w:val="22"/>
          <w:szCs w:val="22"/>
        </w:rPr>
        <w:t>5</w:t>
      </w:r>
      <w:r w:rsidRPr="00C00C98">
        <w:rPr>
          <w:rFonts w:asciiTheme="minorHAnsi" w:hAnsiTheme="minorHAnsi" w:cs="Verdana"/>
          <w:sz w:val="22"/>
          <w:szCs w:val="22"/>
        </w:rPr>
        <w:t xml:space="preserve"> се представят от всяко физическо или юридическо лице</w:t>
      </w:r>
      <w:r>
        <w:rPr>
          <w:rFonts w:asciiTheme="minorHAnsi" w:hAnsiTheme="minorHAnsi" w:cs="Verdana"/>
          <w:sz w:val="22"/>
          <w:szCs w:val="22"/>
        </w:rPr>
        <w:t>,</w:t>
      </w:r>
      <w:r w:rsidRPr="00C00C98">
        <w:rPr>
          <w:rFonts w:asciiTheme="minorHAnsi" w:hAnsiTheme="minorHAnsi" w:cs="Verdana"/>
          <w:sz w:val="22"/>
          <w:szCs w:val="22"/>
        </w:rPr>
        <w:t xml:space="preserve"> включено в обединението.</w:t>
      </w:r>
    </w:p>
    <w:p w:rsidR="00950270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950270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950270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950270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spacing w:line="260" w:lineRule="atLeast"/>
        <w:ind w:left="360" w:hanging="360"/>
        <w:jc w:val="both"/>
        <w:rPr>
          <w:rFonts w:asciiTheme="minorHAnsi" w:hAnsiTheme="minorHAnsi" w:cs="Verdana"/>
          <w:sz w:val="22"/>
          <w:szCs w:val="22"/>
        </w:rPr>
      </w:pPr>
    </w:p>
    <w:p w:rsidR="00950270" w:rsidRPr="00C00C98" w:rsidRDefault="00950270" w:rsidP="00950270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>Дата: _____._____.201__г.</w:t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Подпис и печат:______________________</w:t>
      </w:r>
    </w:p>
    <w:p w:rsidR="00950270" w:rsidRPr="00C00C98" w:rsidRDefault="00950270" w:rsidP="00950270">
      <w:pPr>
        <w:jc w:val="both"/>
        <w:rPr>
          <w:rFonts w:asciiTheme="minorHAnsi" w:hAnsiTheme="minorHAnsi" w:cs="Verdana"/>
          <w:sz w:val="22"/>
          <w:szCs w:val="22"/>
        </w:rPr>
      </w:pP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</w:r>
      <w:r w:rsidRPr="00C00C98">
        <w:rPr>
          <w:rFonts w:asciiTheme="minorHAnsi" w:hAnsiTheme="minorHAnsi" w:cs="Verdana"/>
          <w:sz w:val="22"/>
          <w:szCs w:val="22"/>
        </w:rPr>
        <w:tab/>
        <w:t>(име и фамилия; длъжност)</w:t>
      </w:r>
    </w:p>
    <w:p w:rsidR="00950270" w:rsidRPr="00C00C98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31938" w:rsidRDefault="00231938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31938" w:rsidRDefault="00231938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231938" w:rsidRDefault="00231938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widowControl w:val="0"/>
        <w:shd w:val="clear" w:color="auto" w:fill="FFFFFF"/>
        <w:tabs>
          <w:tab w:val="left" w:pos="288"/>
          <w:tab w:val="left" w:pos="5245"/>
        </w:tabs>
        <w:autoSpaceDE w:val="0"/>
        <w:autoSpaceDN w:val="0"/>
        <w:adjustRightInd w:val="0"/>
        <w:spacing w:before="10" w:line="360" w:lineRule="auto"/>
        <w:jc w:val="both"/>
        <w:rPr>
          <w:rFonts w:asciiTheme="minorHAnsi" w:hAnsiTheme="minorHAnsi"/>
          <w:sz w:val="22"/>
          <w:szCs w:val="22"/>
        </w:rPr>
      </w:pPr>
    </w:p>
    <w:p w:rsidR="00950270" w:rsidRPr="00427AAF" w:rsidRDefault="00950270" w:rsidP="00950270">
      <w:pPr>
        <w:pStyle w:val="Heading1"/>
        <w:numPr>
          <w:ilvl w:val="0"/>
          <w:numId w:val="0"/>
        </w:numPr>
        <w:spacing w:before="0" w:line="240" w:lineRule="auto"/>
        <w:ind w:left="737" w:hanging="737"/>
      </w:pPr>
      <w:r w:rsidRPr="00427AAF">
        <w:lastRenderedPageBreak/>
        <w:t xml:space="preserve">ПРИЛОЖЕНИЕ </w:t>
      </w:r>
      <w:r>
        <w:rPr>
          <w:lang w:val="en-US"/>
        </w:rPr>
        <w:t>2</w:t>
      </w:r>
      <w:bookmarkEnd w:id="2"/>
    </w:p>
    <w:p w:rsidR="00950270" w:rsidRDefault="00950270" w:rsidP="00950270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950270" w:rsidRPr="000575CB" w:rsidRDefault="00950270" w:rsidP="00950270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950270" w:rsidRPr="000575CB" w:rsidRDefault="00950270" w:rsidP="00950270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950270" w:rsidRPr="000575CB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950270" w:rsidRPr="001450AB" w:rsidRDefault="00950270" w:rsidP="00950270">
      <w:pPr>
        <w:pStyle w:val="BodyText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950270" w:rsidRPr="000575CB" w:rsidRDefault="00950270" w:rsidP="00950270">
      <w:pPr>
        <w:jc w:val="both"/>
        <w:rPr>
          <w:rFonts w:asciiTheme="minorHAnsi" w:hAnsiTheme="minorHAns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________________________________________________________________________________</w:t>
      </w:r>
    </w:p>
    <w:p w:rsidR="00950270" w:rsidRPr="000575CB" w:rsidRDefault="00950270" w:rsidP="00950270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950270" w:rsidRPr="00950270" w:rsidRDefault="00950270" w:rsidP="00950270">
      <w:pPr>
        <w:pStyle w:val="BodyTextIndent"/>
        <w:spacing w:after="0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І. Във връзка с липсата на обстоятелства по чл. 47, ал. 1 от ЗОП ДЕКЛАРИРАМ: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950270" w:rsidRPr="000575CB" w:rsidRDefault="00950270" w:rsidP="00950270">
      <w:pPr>
        <w:pStyle w:val="BodyText3"/>
        <w:spacing w:after="0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950270" w:rsidRPr="000575CB" w:rsidRDefault="00950270" w:rsidP="00950270">
      <w:pPr>
        <w:pStyle w:val="BodyText3"/>
        <w:numPr>
          <w:ilvl w:val="0"/>
          <w:numId w:val="15"/>
        </w:numPr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950270" w:rsidRPr="000575CB" w:rsidRDefault="00950270" w:rsidP="00950270">
      <w:pPr>
        <w:pStyle w:val="BodyText3"/>
        <w:numPr>
          <w:ilvl w:val="0"/>
          <w:numId w:val="15"/>
        </w:numPr>
        <w:spacing w:after="0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950270" w:rsidRPr="00950270" w:rsidRDefault="00950270" w:rsidP="00950270">
      <w:pPr>
        <w:pStyle w:val="BodyTextIndent"/>
        <w:spacing w:after="0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950270" w:rsidRPr="000575CB" w:rsidRDefault="00950270" w:rsidP="00950270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950270" w:rsidRPr="000575CB" w:rsidRDefault="00950270" w:rsidP="00950270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3</w:t>
      </w:r>
      <w:r w:rsidRPr="000575CB">
        <w:rPr>
          <w:rFonts w:asciiTheme="minorHAnsi" w:hAnsiTheme="minorHAnsi"/>
          <w:snapToGrid w:val="0"/>
          <w:sz w:val="22"/>
          <w:szCs w:val="22"/>
        </w:rPr>
        <w:t>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950270" w:rsidRPr="000575CB" w:rsidRDefault="00950270" w:rsidP="00950270">
      <w:pPr>
        <w:pStyle w:val="BodyText3"/>
        <w:spacing w:after="0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950270" w:rsidRPr="000575CB" w:rsidRDefault="00950270" w:rsidP="00950270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 не съм осъждан с влязла в сила присъда за: престъпление по чл. 136 от Наказателния кодекс, свързано със здравословните и безопасни условия на труд, както и за престъпление по чл. 172 от Наказателния кодекс против трудовите права на работниците;</w:t>
      </w:r>
    </w:p>
    <w:p w:rsidR="00950270" w:rsidRPr="000575CB" w:rsidRDefault="00950270" w:rsidP="00950270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950270" w:rsidRPr="00950270" w:rsidRDefault="00950270" w:rsidP="00950270">
      <w:pPr>
        <w:pStyle w:val="BodyText3"/>
        <w:spacing w:after="0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950270" w:rsidRPr="00950270" w:rsidRDefault="00950270" w:rsidP="00950270">
      <w:pPr>
        <w:pStyle w:val="BodyTextIndent"/>
        <w:spacing w:after="0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ІІІ. Във връзка с липсата на обстоятелства по чл. 47, ал. 5 от ЗОП ДЕКЛАРИРАМ:</w:t>
      </w:r>
    </w:p>
    <w:p w:rsidR="00950270" w:rsidRPr="000575CB" w:rsidRDefault="00950270" w:rsidP="00950270">
      <w:pPr>
        <w:pStyle w:val="BodyText2"/>
        <w:spacing w:after="0"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950270" w:rsidRPr="000575CB" w:rsidRDefault="00950270" w:rsidP="00950270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950270" w:rsidRPr="000575CB" w:rsidRDefault="00950270" w:rsidP="00950270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950270" w:rsidRPr="000575CB" w:rsidRDefault="00950270" w:rsidP="00950270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/подпис/</w:t>
      </w: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</w:p>
    <w:p w:rsidR="00950270" w:rsidRPr="000575CB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1450AB">
        <w:rPr>
          <w:rFonts w:asciiTheme="minorHAnsi" w:hAnsiTheme="minorHAnsi"/>
          <w:b/>
          <w:sz w:val="22"/>
          <w:szCs w:val="22"/>
        </w:rPr>
        <w:t>Забележка:</w:t>
      </w:r>
      <w:r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950270" w:rsidRPr="00C00C98" w:rsidRDefault="00950270" w:rsidP="00950270">
      <w:pPr>
        <w:jc w:val="right"/>
        <w:rPr>
          <w:rFonts w:asciiTheme="minorHAnsi" w:hAnsiTheme="minorHAnsi"/>
          <w:sz w:val="22"/>
          <w:szCs w:val="22"/>
          <w:u w:val="single"/>
        </w:rPr>
      </w:pPr>
    </w:p>
    <w:p w:rsidR="00950270" w:rsidRDefault="00950270" w:rsidP="00950270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Default="00950270" w:rsidP="0095027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lastRenderedPageBreak/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Theme="minorHAnsi" w:hAnsiTheme="minorHAnsi" w:cs="Calibri"/>
          <w:sz w:val="22"/>
          <w:szCs w:val="22"/>
          <w:lang w:eastAsia="ja-JP"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950270" w:rsidRDefault="00950270" w:rsidP="0095027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Pr="00C00C98" w:rsidRDefault="00950270" w:rsidP="0095027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950270" w:rsidRPr="00C00C98" w:rsidRDefault="00950270" w:rsidP="0095027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950270" w:rsidRPr="00C00C98" w:rsidRDefault="00950270" w:rsidP="00950270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950270" w:rsidRPr="00C00C98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950270" w:rsidRPr="00C00C98" w:rsidRDefault="00950270" w:rsidP="00950270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950270" w:rsidRPr="00C00C98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950270" w:rsidRPr="00C00C98" w:rsidRDefault="00950270" w:rsidP="00950270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950270" w:rsidRPr="00C00C98" w:rsidRDefault="00950270" w:rsidP="00950270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950270" w:rsidRPr="00C00C98" w:rsidRDefault="00950270" w:rsidP="0095027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Pr="00C00C98" w:rsidRDefault="00950270" w:rsidP="0095027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950270" w:rsidRPr="00C00C98" w:rsidRDefault="00950270" w:rsidP="0095027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Pr="00C00C98" w:rsidRDefault="00950270" w:rsidP="0095027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950270" w:rsidRPr="00C00C98" w:rsidRDefault="00950270" w:rsidP="0095027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950270" w:rsidRPr="00C00C98" w:rsidRDefault="00950270" w:rsidP="00950270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950270" w:rsidRPr="00C00C98" w:rsidRDefault="00950270" w:rsidP="0095027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950270" w:rsidRDefault="00950270" w:rsidP="00950270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950270" w:rsidRDefault="00950270" w:rsidP="00950270">
      <w:pPr>
        <w:jc w:val="center"/>
        <w:rPr>
          <w:rFonts w:ascii="Calibri" w:hAnsi="Calibri"/>
          <w:b/>
          <w:lang w:val="en-US"/>
        </w:rPr>
      </w:pPr>
    </w:p>
    <w:p w:rsidR="00950270" w:rsidRDefault="00950270" w:rsidP="00950270">
      <w:pPr>
        <w:jc w:val="center"/>
        <w:rPr>
          <w:rFonts w:ascii="Calibri" w:hAnsi="Calibri"/>
          <w:b/>
        </w:rPr>
      </w:pPr>
    </w:p>
    <w:p w:rsidR="00950270" w:rsidRPr="00950270" w:rsidRDefault="00950270" w:rsidP="00950270">
      <w:pPr>
        <w:jc w:val="center"/>
        <w:rPr>
          <w:rFonts w:ascii="Calibri" w:hAnsi="Calibri"/>
          <w:b/>
        </w:rPr>
      </w:pPr>
    </w:p>
    <w:p w:rsidR="00950270" w:rsidRPr="00664E4E" w:rsidRDefault="00950270" w:rsidP="00950270">
      <w:pPr>
        <w:jc w:val="center"/>
        <w:rPr>
          <w:rFonts w:ascii="Calibri" w:hAnsi="Calibri"/>
          <w:b/>
          <w:lang w:val="en-US"/>
        </w:rPr>
      </w:pPr>
    </w:p>
    <w:p w:rsidR="00231938" w:rsidRDefault="00950270" w:rsidP="0095027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231938" w:rsidRDefault="00231938" w:rsidP="00950270">
      <w:pPr>
        <w:jc w:val="center"/>
        <w:rPr>
          <w:rFonts w:ascii="Calibri" w:hAnsi="Calibri"/>
          <w:b/>
        </w:rPr>
      </w:pPr>
    </w:p>
    <w:p w:rsidR="00950270" w:rsidRDefault="00950270" w:rsidP="0095027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ab/>
      </w:r>
      <w:r w:rsidR="00231938"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950270" w:rsidRPr="007B1B74" w:rsidRDefault="00950270" w:rsidP="00950270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950270" w:rsidRPr="007B1B74" w:rsidRDefault="00950270" w:rsidP="00950270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>.</w:t>
      </w:r>
      <w:r w:rsidRPr="007B1B74">
        <w:rPr>
          <w:rFonts w:ascii="Calibri" w:hAnsi="Calibri"/>
          <w:bCs/>
          <w:sz w:val="22"/>
          <w:szCs w:val="22"/>
        </w:rPr>
        <w:t xml:space="preserve">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>
        <w:rPr>
          <w:rFonts w:ascii="Calibri" w:hAnsi="Calibri"/>
          <w:bCs/>
          <w:sz w:val="22"/>
          <w:szCs w:val="22"/>
        </w:rPr>
        <w:t>.</w:t>
      </w:r>
      <w:r w:rsidRPr="007B1B74">
        <w:rPr>
          <w:rFonts w:ascii="Calibri" w:hAnsi="Calibri"/>
          <w:bCs/>
          <w:sz w:val="22"/>
          <w:szCs w:val="22"/>
        </w:rPr>
        <w:t xml:space="preserve">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>
        <w:rPr>
          <w:rFonts w:ascii="Calibri" w:hAnsi="Calibri"/>
          <w:bCs/>
          <w:sz w:val="22"/>
          <w:szCs w:val="22"/>
        </w:rPr>
        <w:t>.</w:t>
      </w:r>
      <w:r w:rsidRPr="007B1B74">
        <w:rPr>
          <w:rFonts w:ascii="Calibri" w:hAnsi="Calibri"/>
          <w:bCs/>
          <w:sz w:val="22"/>
          <w:szCs w:val="22"/>
        </w:rPr>
        <w:t xml:space="preserve">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950270" w:rsidRPr="007B1B74" w:rsidRDefault="00950270" w:rsidP="00950270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50270" w:rsidRPr="007B1B74" w:rsidRDefault="00950270" w:rsidP="00950270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950270" w:rsidRPr="007B1B74" w:rsidRDefault="00950270" w:rsidP="00950270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950270" w:rsidRPr="007B1B74" w:rsidRDefault="00950270" w:rsidP="009502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950270" w:rsidRPr="007B1B74" w:rsidRDefault="00950270" w:rsidP="009502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950270" w:rsidRPr="007B1B74" w:rsidRDefault="00950270" w:rsidP="009502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950270" w:rsidRPr="007B1B74" w:rsidRDefault="00950270" w:rsidP="009502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950270" w:rsidRPr="007B1B74" w:rsidRDefault="00950270" w:rsidP="00950270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950270" w:rsidRPr="007B1B74" w:rsidRDefault="00950270" w:rsidP="00950270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950270" w:rsidRPr="00B861DC" w:rsidRDefault="00950270" w:rsidP="00950270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950270" w:rsidRPr="007B1B74" w:rsidRDefault="00950270" w:rsidP="00950270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950270" w:rsidRPr="00B861DC" w:rsidRDefault="00950270" w:rsidP="00950270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950270" w:rsidRPr="007B1B74" w:rsidRDefault="00950270" w:rsidP="00950270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950270" w:rsidRPr="00B861DC" w:rsidRDefault="00950270" w:rsidP="00950270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950270" w:rsidRPr="00B861DC" w:rsidRDefault="00950270" w:rsidP="00950270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950270" w:rsidRPr="007B1B74" w:rsidTr="007E0A62"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950270" w:rsidRPr="007B1B74" w:rsidTr="007E0A62"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0270" w:rsidRPr="007B1B74" w:rsidTr="007E0A62"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50270" w:rsidRPr="007B1B74" w:rsidTr="007E0A62"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950270" w:rsidRPr="007B1B74" w:rsidRDefault="00950270" w:rsidP="007E0A6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50270" w:rsidRPr="007B1B74" w:rsidRDefault="00950270" w:rsidP="00950270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950270" w:rsidRPr="007B1B74" w:rsidRDefault="00950270" w:rsidP="0095027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950270" w:rsidRPr="007B1B74" w:rsidRDefault="00950270" w:rsidP="0095027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950270" w:rsidRPr="007B1B74" w:rsidRDefault="00950270" w:rsidP="0095027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950270" w:rsidRPr="007B1B74" w:rsidRDefault="00950270" w:rsidP="00950270">
      <w:pPr>
        <w:jc w:val="both"/>
        <w:rPr>
          <w:rFonts w:ascii="Calibri" w:hAnsi="Calibri" w:cs="Calibri"/>
          <w:sz w:val="22"/>
          <w:szCs w:val="22"/>
        </w:rPr>
      </w:pPr>
    </w:p>
    <w:p w:rsidR="00950270" w:rsidRPr="007B1B74" w:rsidRDefault="00950270" w:rsidP="00950270">
      <w:pPr>
        <w:rPr>
          <w:rFonts w:ascii="Calibri" w:hAnsi="Calibri" w:cs="Calibri"/>
          <w:sz w:val="22"/>
          <w:szCs w:val="22"/>
          <w:lang w:val="ru-RU"/>
        </w:rPr>
      </w:pPr>
    </w:p>
    <w:p w:rsidR="00950270" w:rsidRPr="007B1B74" w:rsidRDefault="00950270" w:rsidP="00950270">
      <w:pPr>
        <w:rPr>
          <w:rFonts w:ascii="Calibri" w:hAnsi="Calibri" w:cs="Calibri"/>
          <w:sz w:val="22"/>
          <w:szCs w:val="22"/>
          <w:lang w:val="ru-RU"/>
        </w:rPr>
      </w:pPr>
    </w:p>
    <w:p w:rsidR="00950270" w:rsidRPr="007B1B74" w:rsidRDefault="00950270" w:rsidP="00950270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950270" w:rsidRPr="007B1B74" w:rsidRDefault="00950270" w:rsidP="00950270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950270" w:rsidRPr="007B1B74" w:rsidRDefault="00950270" w:rsidP="00950270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950270" w:rsidRPr="007B1B74" w:rsidRDefault="00950270" w:rsidP="00950270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950270" w:rsidRPr="007B1B74" w:rsidRDefault="00950270" w:rsidP="00950270">
      <w:pPr>
        <w:rPr>
          <w:rFonts w:ascii="Calibri" w:hAnsi="Calibri" w:cs="Calibri"/>
          <w:sz w:val="22"/>
          <w:szCs w:val="22"/>
        </w:rPr>
      </w:pPr>
    </w:p>
    <w:p w:rsidR="00950270" w:rsidRPr="007B1B74" w:rsidRDefault="00950270" w:rsidP="00950270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950270" w:rsidRPr="007B1B74" w:rsidRDefault="00950270" w:rsidP="00950270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950270" w:rsidRDefault="00950270" w:rsidP="00950270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950270" w:rsidRDefault="00950270" w:rsidP="00950270">
      <w:pPr>
        <w:tabs>
          <w:tab w:val="center" w:pos="4961"/>
          <w:tab w:val="left" w:pos="5640"/>
        </w:tabs>
        <w:rPr>
          <w:rFonts w:ascii="Calibri" w:hAnsi="Calibri"/>
          <w:sz w:val="28"/>
          <w:szCs w:val="28"/>
        </w:rPr>
      </w:pPr>
      <w:r>
        <w:rPr>
          <w:rFonts w:asciiTheme="minorHAnsi" w:hAnsiTheme="minorHAnsi"/>
        </w:rPr>
        <w:lastRenderedPageBreak/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2"/>
          <w:szCs w:val="22"/>
          <w:u w:val="single"/>
        </w:rPr>
        <w:t>Образец</w:t>
      </w:r>
    </w:p>
    <w:p w:rsidR="00950270" w:rsidRPr="002B5355" w:rsidRDefault="00950270" w:rsidP="00950270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950270" w:rsidRPr="003A5700" w:rsidRDefault="00950270" w:rsidP="00950270">
      <w:pPr>
        <w:jc w:val="center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950270" w:rsidRPr="003A5700" w:rsidRDefault="00950270" w:rsidP="00950270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950270" w:rsidRPr="003A5700" w:rsidRDefault="00950270" w:rsidP="00950270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950270" w:rsidRPr="003A5700" w:rsidRDefault="00950270" w:rsidP="00950270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950270" w:rsidRPr="003A5700" w:rsidRDefault="00950270" w:rsidP="0095027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950270" w:rsidRPr="003A5700" w:rsidRDefault="00950270" w:rsidP="0095027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950270" w:rsidRPr="003A5700" w:rsidRDefault="00950270" w:rsidP="0095027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0270" w:rsidRPr="003A5700" w:rsidRDefault="00950270" w:rsidP="00950270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950270" w:rsidRPr="003A5700" w:rsidRDefault="00950270" w:rsidP="00950270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950270" w:rsidRPr="002B5355" w:rsidRDefault="00950270" w:rsidP="00950270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950270" w:rsidRPr="002B5355" w:rsidRDefault="00950270" w:rsidP="00950270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950270" w:rsidRPr="002B5355" w:rsidRDefault="00950270" w:rsidP="00950270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950270" w:rsidRPr="002B5355" w:rsidRDefault="00950270" w:rsidP="00950270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950270" w:rsidRPr="002B5355" w:rsidRDefault="00950270" w:rsidP="00950270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950270" w:rsidRPr="002B5355" w:rsidRDefault="00950270" w:rsidP="00950270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</w:t>
      </w:r>
      <w:r>
        <w:rPr>
          <w:rFonts w:ascii="Calibri" w:hAnsi="Calibri"/>
          <w:sz w:val="22"/>
          <w:szCs w:val="22"/>
        </w:rPr>
        <w:t>естна ми е отговорността по чл.</w:t>
      </w:r>
      <w:r w:rsidRPr="002B535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950270" w:rsidRPr="003A5700" w:rsidRDefault="00950270" w:rsidP="00950270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95027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Pr="003A5700" w:rsidRDefault="00950270" w:rsidP="0095027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0270" w:rsidRDefault="00950270" w:rsidP="00950270">
      <w:pPr>
        <w:jc w:val="both"/>
        <w:rPr>
          <w:rFonts w:ascii="Calibri" w:hAnsi="Calibri"/>
          <w:sz w:val="22"/>
          <w:szCs w:val="22"/>
        </w:rPr>
      </w:pPr>
    </w:p>
    <w:p w:rsidR="00950270" w:rsidRPr="0098615E" w:rsidRDefault="00950270" w:rsidP="00950270">
      <w:pPr>
        <w:rPr>
          <w:lang w:val="ru-RU"/>
        </w:rPr>
      </w:pPr>
    </w:p>
    <w:p w:rsidR="00950270" w:rsidRPr="00BC5A25" w:rsidRDefault="00950270" w:rsidP="00950270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950270" w:rsidRPr="00BC5A25" w:rsidRDefault="00950270" w:rsidP="00950270">
      <w:pPr>
        <w:rPr>
          <w:color w:val="000000"/>
        </w:rPr>
      </w:pPr>
    </w:p>
    <w:p w:rsidR="00950270" w:rsidRPr="00BC5A25" w:rsidRDefault="00950270" w:rsidP="00950270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950270" w:rsidRPr="00327C06" w:rsidRDefault="00950270" w:rsidP="00950270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950270" w:rsidRPr="00BC5A25" w:rsidRDefault="00950270" w:rsidP="00950270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950270" w:rsidRDefault="00950270" w:rsidP="00950270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950270" w:rsidRDefault="00950270" w:rsidP="00950270">
      <w:pPr>
        <w:rPr>
          <w:vertAlign w:val="superscript"/>
        </w:rPr>
      </w:pPr>
    </w:p>
    <w:p w:rsidR="00950270" w:rsidRPr="00BC5A25" w:rsidRDefault="00950270" w:rsidP="00950270">
      <w:pPr>
        <w:rPr>
          <w:color w:val="000000"/>
          <w:u w:val="single"/>
          <w:vertAlign w:val="superscript"/>
        </w:rPr>
      </w:pPr>
    </w:p>
    <w:p w:rsidR="00950270" w:rsidRDefault="00950270" w:rsidP="00950270">
      <w:pPr>
        <w:rPr>
          <w:rFonts w:asciiTheme="minorHAnsi" w:hAnsiTheme="minorHAnsi"/>
          <w:sz w:val="22"/>
          <w:szCs w:val="22"/>
          <w:lang w:val="en-AU"/>
        </w:rPr>
      </w:pPr>
    </w:p>
    <w:p w:rsidR="00950270" w:rsidRDefault="00950270" w:rsidP="00950270">
      <w:pPr>
        <w:rPr>
          <w:rFonts w:asciiTheme="minorHAnsi" w:hAnsiTheme="minorHAnsi"/>
          <w:sz w:val="22"/>
          <w:szCs w:val="22"/>
          <w:lang w:val="en-AU"/>
        </w:rPr>
      </w:pPr>
    </w:p>
    <w:p w:rsidR="00950270" w:rsidRPr="00C00C98" w:rsidRDefault="00950270" w:rsidP="00950270">
      <w:pPr>
        <w:rPr>
          <w:rFonts w:asciiTheme="minorHAnsi" w:hAnsiTheme="minorHAnsi"/>
          <w:sz w:val="22"/>
          <w:szCs w:val="22"/>
          <w:lang w:val="en-AU"/>
        </w:rPr>
      </w:pPr>
    </w:p>
    <w:p w:rsidR="00231938" w:rsidRDefault="00231938" w:rsidP="00950270">
      <w:pPr>
        <w:ind w:left="7200" w:firstLine="720"/>
        <w:jc w:val="center"/>
        <w:rPr>
          <w:rFonts w:ascii="Calibri" w:hAnsi="Calibri"/>
          <w:sz w:val="22"/>
          <w:szCs w:val="22"/>
          <w:u w:val="single"/>
        </w:rPr>
      </w:pPr>
    </w:p>
    <w:p w:rsidR="00231938" w:rsidRDefault="00231938" w:rsidP="00950270">
      <w:pPr>
        <w:ind w:left="7200" w:firstLine="720"/>
        <w:jc w:val="center"/>
        <w:rPr>
          <w:rFonts w:ascii="Calibri" w:hAnsi="Calibri"/>
          <w:sz w:val="22"/>
          <w:szCs w:val="22"/>
          <w:u w:val="single"/>
        </w:rPr>
      </w:pPr>
    </w:p>
    <w:p w:rsidR="00950270" w:rsidRDefault="00950270" w:rsidP="00950270">
      <w:pPr>
        <w:ind w:left="7200" w:firstLine="720"/>
        <w:jc w:val="center"/>
        <w:rPr>
          <w:rFonts w:asciiTheme="minorHAnsi" w:eastAsia="Symbol" w:hAnsiTheme="minorHAnsi" w:cs="Symbol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Образец</w:t>
      </w:r>
    </w:p>
    <w:p w:rsidR="00231938" w:rsidRDefault="00231938" w:rsidP="00950270">
      <w:pPr>
        <w:jc w:val="center"/>
        <w:rPr>
          <w:rFonts w:asciiTheme="minorHAnsi" w:hAnsiTheme="minorHAnsi"/>
          <w:b/>
          <w:sz w:val="22"/>
          <w:szCs w:val="22"/>
        </w:rPr>
      </w:pPr>
    </w:p>
    <w:p w:rsidR="00950270" w:rsidRDefault="00950270" w:rsidP="00950270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950270" w:rsidRPr="00C00C98" w:rsidRDefault="00950270" w:rsidP="00950270">
      <w:pPr>
        <w:jc w:val="center"/>
        <w:rPr>
          <w:rFonts w:asciiTheme="minorHAnsi" w:hAnsiTheme="minorHAnsi"/>
          <w:b/>
          <w:sz w:val="22"/>
          <w:szCs w:val="22"/>
        </w:rPr>
      </w:pPr>
    </w:p>
    <w:p w:rsidR="00950270" w:rsidRPr="00C00C98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950270" w:rsidRPr="00C00C98" w:rsidRDefault="00950270" w:rsidP="00950270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950270" w:rsidRPr="00C00C98" w:rsidRDefault="00950270" w:rsidP="00950270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950270" w:rsidRPr="00C00C98" w:rsidRDefault="00950270" w:rsidP="00950270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950270" w:rsidRPr="00C00C98" w:rsidRDefault="00950270" w:rsidP="00950270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950270" w:rsidRPr="00C00C98" w:rsidRDefault="00950270" w:rsidP="00950270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950270" w:rsidRPr="00C00C98" w:rsidRDefault="00950270" w:rsidP="00950270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950270" w:rsidRPr="00C00C98" w:rsidRDefault="00950270" w:rsidP="00950270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950270" w:rsidRPr="00C00C98" w:rsidRDefault="00950270" w:rsidP="00950270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950270" w:rsidRPr="00C00C98" w:rsidRDefault="00950270" w:rsidP="00950270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950270" w:rsidRPr="00C00C98" w:rsidRDefault="00950270" w:rsidP="00950270">
      <w:pPr>
        <w:jc w:val="both"/>
        <w:rPr>
          <w:rFonts w:asciiTheme="minorHAnsi" w:hAnsiTheme="minorHAnsi"/>
          <w:b/>
          <w:sz w:val="22"/>
          <w:szCs w:val="22"/>
        </w:rPr>
      </w:pPr>
    </w:p>
    <w:p w:rsidR="00950270" w:rsidRPr="00C00C98" w:rsidRDefault="00950270" w:rsidP="00950270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950270" w:rsidRPr="00C00C98" w:rsidRDefault="00950270" w:rsidP="00950270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950270" w:rsidRPr="00C00C98" w:rsidTr="007E0A62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0270" w:rsidRPr="00C00C98" w:rsidRDefault="00950270" w:rsidP="007E0A6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50270" w:rsidRPr="00C00C98" w:rsidRDefault="00950270" w:rsidP="007E0A6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70" w:rsidRPr="00C00C98" w:rsidRDefault="00950270" w:rsidP="007E0A62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70" w:rsidRPr="00C00C98" w:rsidRDefault="00950270" w:rsidP="007E0A62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950270" w:rsidRPr="00C00C98" w:rsidRDefault="00950270" w:rsidP="007E0A62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950270" w:rsidRPr="00C00C98" w:rsidTr="007E0A6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270" w:rsidRPr="00C00C98" w:rsidTr="007E0A6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0270" w:rsidRPr="00C00C98" w:rsidTr="007E0A6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70" w:rsidRPr="00C00C98" w:rsidRDefault="00950270" w:rsidP="007E0A62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50270" w:rsidRPr="00C00C98" w:rsidRDefault="00950270" w:rsidP="00950270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950270" w:rsidRPr="00C00C98" w:rsidRDefault="00950270" w:rsidP="00950270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950270" w:rsidRPr="00C00C98" w:rsidRDefault="00950270" w:rsidP="00950270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950270" w:rsidRPr="00C00C98" w:rsidRDefault="00950270" w:rsidP="00950270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950270" w:rsidRPr="00C00C98" w:rsidRDefault="00950270" w:rsidP="00950270">
      <w:pPr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</w:p>
    <w:p w:rsidR="00950270" w:rsidRDefault="00950270" w:rsidP="00950270">
      <w:pPr>
        <w:jc w:val="both"/>
        <w:rPr>
          <w:rFonts w:asciiTheme="minorHAnsi" w:hAnsiTheme="minorHAnsi"/>
          <w:sz w:val="22"/>
          <w:szCs w:val="22"/>
        </w:rPr>
      </w:pPr>
    </w:p>
    <w:p w:rsidR="00950270" w:rsidRPr="00C00C98" w:rsidRDefault="00950270" w:rsidP="0095027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950270" w:rsidRPr="00946550" w:rsidRDefault="00950270" w:rsidP="00950270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4858AD" w:rsidRPr="00950270" w:rsidRDefault="004858AD" w:rsidP="00950270"/>
    <w:sectPr w:rsidR="004858AD" w:rsidRPr="00950270" w:rsidSect="00950270">
      <w:headerReference w:type="default" r:id="rId8"/>
      <w:footerReference w:type="default" r:id="rId9"/>
      <w:type w:val="oddPage"/>
      <w:pgSz w:w="11907" w:h="16840" w:code="1"/>
      <w:pgMar w:top="1219" w:right="567" w:bottom="568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10" w:rsidRDefault="006B0410">
      <w:r>
        <w:separator/>
      </w:r>
    </w:p>
  </w:endnote>
  <w:endnote w:type="continuationSeparator" w:id="0">
    <w:p w:rsidR="006B0410" w:rsidRDefault="006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A32" w:rsidRPr="004858AD" w:rsidRDefault="002F2A32" w:rsidP="00CC6877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10" w:rsidRDefault="006B0410">
      <w:r>
        <w:separator/>
      </w:r>
    </w:p>
  </w:footnote>
  <w:footnote w:type="continuationSeparator" w:id="0">
    <w:p w:rsidR="006B0410" w:rsidRDefault="006B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7513"/>
    </w:tblGrid>
    <w:tr w:rsidR="002F2A32" w:rsidRPr="00737A72" w:rsidTr="00CC6877">
      <w:trPr>
        <w:cantSplit/>
        <w:trHeight w:val="987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2F2A32" w:rsidRPr="00737A72" w:rsidRDefault="002F2A32">
          <w:pPr>
            <w:tabs>
              <w:tab w:val="center" w:pos="4819"/>
              <w:tab w:val="right" w:pos="9638"/>
            </w:tabs>
            <w:rPr>
              <w:rFonts w:ascii="Times New Roman" w:hAnsi="Times New Roman"/>
              <w:sz w:val="24"/>
            </w:rPr>
          </w:pPr>
        </w:p>
        <w:p w:rsidR="002F2A32" w:rsidRPr="00737A72" w:rsidRDefault="002F2A3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1312" behindDoc="0" locked="0" layoutInCell="1" allowOverlap="1" wp14:anchorId="46E1252A" wp14:editId="465B993E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2" name="Picture 2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2F2A32" w:rsidRPr="00737A72" w:rsidRDefault="002F2A3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2F2A32" w:rsidRPr="00CC6877" w:rsidRDefault="002F2A32" w:rsidP="00CC6877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  <w:r w:rsidRPr="00737A72">
            <w:rPr>
              <w:rFonts w:ascii="Times New Roman" w:hAnsi="Times New Roman"/>
              <w:sz w:val="16"/>
            </w:rPr>
            <w:tab/>
          </w:r>
        </w:p>
        <w:p w:rsidR="002F2A32" w:rsidRPr="00737A72" w:rsidRDefault="002F2A3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2F2A32" w:rsidRPr="00737A72" w:rsidRDefault="002F2A32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912995505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912995505"/>
        </w:p>
        <w:p w:rsidR="002F2A32" w:rsidRPr="00737A72" w:rsidRDefault="002F2A3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7513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2F2A32" w:rsidRPr="000719A3" w:rsidRDefault="002F2A32" w:rsidP="00DD1772">
          <w:pPr>
            <w:rPr>
              <w:rFonts w:asciiTheme="minorHAnsi" w:hAnsiTheme="minorHAnsi"/>
              <w:bCs/>
              <w:noProof/>
              <w:color w:val="333333"/>
            </w:rPr>
          </w:pPr>
          <w:bookmarkStart w:id="3" w:name="Type"/>
          <w:bookmarkEnd w:id="3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No.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4" w:name="Number"/>
          <w:bookmarkEnd w:id="4"/>
          <w:permStart w:id="1577481579" w:edGrp="everyone"/>
          <w:r w:rsidRPr="008864AC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 w:rsidR="00231938">
            <w:rPr>
              <w:rFonts w:asciiTheme="minorHAnsi" w:hAnsiTheme="minorHAnsi"/>
              <w:bCs/>
              <w:color w:val="333333"/>
            </w:rPr>
            <w:t>109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– 105 – </w:t>
          </w:r>
          <w:r w:rsidRPr="008864AC">
            <w:rPr>
              <w:rFonts w:asciiTheme="minorHAnsi" w:hAnsiTheme="minorHAnsi"/>
              <w:bCs/>
              <w:color w:val="333333"/>
              <w:lang w:val="ru-RU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1577481579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5" w:name="Date"/>
          <w:bookmarkEnd w:id="5"/>
          <w:permStart w:id="1044991973" w:edGrp="everyone"/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24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>07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201</w:t>
          </w:r>
          <w:r w:rsidRPr="008864AC">
            <w:rPr>
              <w:rFonts w:asciiTheme="minorHAnsi" w:hAnsiTheme="minorHAnsi"/>
              <w:b/>
              <w:noProof/>
              <w:color w:val="333333"/>
              <w:lang w:val="ru-RU"/>
            </w:rPr>
            <w:t>3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6" w:name="Rev"/>
          <w:bookmarkEnd w:id="6"/>
          <w:permEnd w:id="1044991973"/>
        </w:p>
        <w:p w:rsidR="002F2A32" w:rsidRPr="000719A3" w:rsidRDefault="002F2A32">
          <w:pPr>
            <w:rPr>
              <w:rFonts w:asciiTheme="minorHAnsi" w:hAnsiTheme="minorHAnsi"/>
              <w:bCs/>
              <w:color w:val="333333"/>
            </w:rPr>
          </w:pPr>
        </w:p>
        <w:p w:rsidR="002F2A32" w:rsidRPr="000719A3" w:rsidRDefault="002F2A32" w:rsidP="004D40D8">
          <w:pPr>
            <w:tabs>
              <w:tab w:val="left" w:pos="743"/>
            </w:tabs>
            <w:rPr>
              <w:rFonts w:asciiTheme="minorHAnsi" w:hAnsiTheme="minorHAnsi"/>
              <w:b/>
              <w:color w:val="333333"/>
              <w:lang w:val="ru-RU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670579699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670579699"/>
        </w:p>
        <w:p w:rsidR="002F2A32" w:rsidRPr="000719A3" w:rsidRDefault="002F2A32" w:rsidP="004D40D8">
          <w:pPr>
            <w:tabs>
              <w:tab w:val="left" w:pos="1485"/>
            </w:tabs>
            <w:ind w:left="1451" w:hanging="1451"/>
            <w:rPr>
              <w:rFonts w:asciiTheme="minorHAnsi" w:hAnsiTheme="minorHAnsi"/>
              <w:color w:val="333333"/>
            </w:rPr>
          </w:pPr>
        </w:p>
      </w:tc>
    </w:tr>
    <w:tr w:rsidR="002F2A32" w:rsidTr="00CC6877">
      <w:trPr>
        <w:cantSplit/>
        <w:trHeight w:val="702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2F2A32" w:rsidRPr="00737A72" w:rsidRDefault="002F2A3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</w:tcBorders>
        </w:tcPr>
        <w:p w:rsidR="002F2A32" w:rsidRPr="00231938" w:rsidRDefault="002F2A32" w:rsidP="00D91564">
          <w:pPr>
            <w:autoSpaceDE w:val="0"/>
            <w:autoSpaceDN w:val="0"/>
            <w:adjustRightInd w:val="0"/>
            <w:rPr>
              <w:rFonts w:asciiTheme="minorHAnsi" w:hAnsiTheme="minorHAnsi" w:cs="TimesNewRomanPSMT"/>
              <w:sz w:val="22"/>
              <w:szCs w:val="22"/>
              <w:lang w:eastAsia="bg-BG"/>
            </w:rPr>
          </w:pPr>
          <w:r w:rsidRPr="00CC6877">
            <w:rPr>
              <w:rFonts w:asciiTheme="minorHAnsi" w:hAnsiTheme="minorHAnsi"/>
              <w:b/>
              <w:color w:val="333333"/>
              <w:sz w:val="22"/>
              <w:szCs w:val="22"/>
            </w:rPr>
            <w:t>предмет:</w:t>
          </w:r>
          <w:r w:rsidRPr="00CC6877">
            <w:rPr>
              <w:rFonts w:asciiTheme="minorHAnsi" w:hAnsiTheme="minorHAnsi"/>
              <w:bCs/>
              <w:color w:val="333333"/>
              <w:sz w:val="22"/>
              <w:szCs w:val="22"/>
            </w:rPr>
            <w:t xml:space="preserve"> </w:t>
          </w:r>
          <w:bookmarkStart w:id="7" w:name="Title"/>
          <w:bookmarkEnd w:id="7"/>
          <w:permStart w:id="791748300" w:edGrp="everyone"/>
          <w:r>
            <w:rPr>
              <w:rFonts w:asciiTheme="minorHAnsi" w:hAnsiTheme="minorHAnsi" w:cs="TimesNewRomanPSMT"/>
              <w:sz w:val="22"/>
              <w:szCs w:val="22"/>
              <w:lang w:eastAsia="bg-BG"/>
            </w:rPr>
            <w:t>доставка на</w:t>
          </w:r>
          <w:r w:rsidRPr="008864AC">
            <w:rPr>
              <w:rFonts w:asciiTheme="minorHAnsi" w:hAnsiTheme="minorHAnsi" w:cs="TimesNewRomanPSMT"/>
              <w:sz w:val="22"/>
              <w:szCs w:val="22"/>
              <w:lang w:val="ru-RU" w:eastAsia="bg-BG"/>
            </w:rPr>
            <w:t xml:space="preserve"> </w:t>
          </w:r>
          <w:r w:rsidR="00231938">
            <w:rPr>
              <w:rFonts w:asciiTheme="minorHAnsi" w:hAnsiTheme="minorHAnsi" w:cs="TimesNewRomanPSMT"/>
              <w:sz w:val="22"/>
              <w:szCs w:val="22"/>
              <w:lang w:eastAsia="bg-BG"/>
            </w:rPr>
            <w:t>помпи</w:t>
          </w:r>
        </w:p>
        <w:permEnd w:id="791748300"/>
        <w:p w:rsidR="002F2A32" w:rsidRPr="000719A3" w:rsidRDefault="002F2A32" w:rsidP="005F23B8">
          <w:pPr>
            <w:tabs>
              <w:tab w:val="left" w:pos="743"/>
            </w:tabs>
            <w:ind w:right="601"/>
            <w:jc w:val="both"/>
            <w:rPr>
              <w:rFonts w:asciiTheme="minorHAnsi" w:hAnsiTheme="minorHAnsi"/>
              <w:color w:val="333333"/>
            </w:rPr>
          </w:pPr>
        </w:p>
      </w:tc>
    </w:tr>
    <w:tr w:rsidR="002F2A32" w:rsidTr="00C2545B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2F2A32" w:rsidRPr="00737A72" w:rsidRDefault="002F2A3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513" w:type="dxa"/>
          <w:tcBorders>
            <w:left w:val="single" w:sz="6" w:space="0" w:color="004C98"/>
            <w:bottom w:val="nil"/>
          </w:tcBorders>
        </w:tcPr>
        <w:p w:rsidR="002F2A32" w:rsidRPr="00737A72" w:rsidRDefault="002F2A3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2F2A32" w:rsidRPr="0074520F" w:rsidRDefault="002F2A32" w:rsidP="00950270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2D"/>
    <w:multiLevelType w:val="singleLevel"/>
    <w:tmpl w:val="B68C91AE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">
    <w:nsid w:val="0A4071A2"/>
    <w:multiLevelType w:val="hybridMultilevel"/>
    <w:tmpl w:val="DC2C2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3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4">
    <w:nsid w:val="291C5600"/>
    <w:multiLevelType w:val="hybridMultilevel"/>
    <w:tmpl w:val="2D7E871E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61CE1"/>
    <w:multiLevelType w:val="multilevel"/>
    <w:tmpl w:val="4A365C9A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9">
    <w:nsid w:val="379A46C8"/>
    <w:multiLevelType w:val="hybridMultilevel"/>
    <w:tmpl w:val="DB644226"/>
    <w:lvl w:ilvl="0" w:tplc="6798D3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649385C"/>
    <w:multiLevelType w:val="hybridMultilevel"/>
    <w:tmpl w:val="12C43C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0">
    <w:abstractNumId w:val="13"/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3739"/>
    <w:rsid w:val="0000662B"/>
    <w:rsid w:val="00006DBC"/>
    <w:rsid w:val="00007871"/>
    <w:rsid w:val="00014D7E"/>
    <w:rsid w:val="00015E79"/>
    <w:rsid w:val="000161CE"/>
    <w:rsid w:val="00027F23"/>
    <w:rsid w:val="00035064"/>
    <w:rsid w:val="00041D17"/>
    <w:rsid w:val="0004268F"/>
    <w:rsid w:val="00043F74"/>
    <w:rsid w:val="0004680B"/>
    <w:rsid w:val="000519E4"/>
    <w:rsid w:val="00053B93"/>
    <w:rsid w:val="00054D2A"/>
    <w:rsid w:val="000605E3"/>
    <w:rsid w:val="00060AE9"/>
    <w:rsid w:val="00063937"/>
    <w:rsid w:val="00067B0F"/>
    <w:rsid w:val="00067ECF"/>
    <w:rsid w:val="000713FD"/>
    <w:rsid w:val="000719A3"/>
    <w:rsid w:val="000748B7"/>
    <w:rsid w:val="000759B3"/>
    <w:rsid w:val="000863E5"/>
    <w:rsid w:val="00086F58"/>
    <w:rsid w:val="000908B6"/>
    <w:rsid w:val="000954D6"/>
    <w:rsid w:val="000956CB"/>
    <w:rsid w:val="00096F45"/>
    <w:rsid w:val="000A02C6"/>
    <w:rsid w:val="000A05D3"/>
    <w:rsid w:val="000A06FF"/>
    <w:rsid w:val="000A078F"/>
    <w:rsid w:val="000B109F"/>
    <w:rsid w:val="000B44E4"/>
    <w:rsid w:val="000B615C"/>
    <w:rsid w:val="000C1B13"/>
    <w:rsid w:val="000C1FBB"/>
    <w:rsid w:val="000C251D"/>
    <w:rsid w:val="000C703F"/>
    <w:rsid w:val="000C7A7C"/>
    <w:rsid w:val="000E0E44"/>
    <w:rsid w:val="000E4274"/>
    <w:rsid w:val="000E6757"/>
    <w:rsid w:val="000E74A8"/>
    <w:rsid w:val="000F07ED"/>
    <w:rsid w:val="000F16A9"/>
    <w:rsid w:val="000F3BD9"/>
    <w:rsid w:val="000F5985"/>
    <w:rsid w:val="000F7360"/>
    <w:rsid w:val="00100E5A"/>
    <w:rsid w:val="00103944"/>
    <w:rsid w:val="00104C0F"/>
    <w:rsid w:val="00105211"/>
    <w:rsid w:val="001069A9"/>
    <w:rsid w:val="00107AD9"/>
    <w:rsid w:val="001121A4"/>
    <w:rsid w:val="0011693C"/>
    <w:rsid w:val="001172C9"/>
    <w:rsid w:val="00121780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22D7"/>
    <w:rsid w:val="00153CBD"/>
    <w:rsid w:val="00156D06"/>
    <w:rsid w:val="00157AAA"/>
    <w:rsid w:val="00160398"/>
    <w:rsid w:val="00163CC5"/>
    <w:rsid w:val="001713E0"/>
    <w:rsid w:val="00172FD8"/>
    <w:rsid w:val="00173C35"/>
    <w:rsid w:val="00174958"/>
    <w:rsid w:val="00181C71"/>
    <w:rsid w:val="00181F70"/>
    <w:rsid w:val="00184F50"/>
    <w:rsid w:val="00187459"/>
    <w:rsid w:val="001916EF"/>
    <w:rsid w:val="0019212A"/>
    <w:rsid w:val="0019238B"/>
    <w:rsid w:val="0019318E"/>
    <w:rsid w:val="00196340"/>
    <w:rsid w:val="001A0170"/>
    <w:rsid w:val="001A48B2"/>
    <w:rsid w:val="001B05E3"/>
    <w:rsid w:val="001B27D1"/>
    <w:rsid w:val="001B38B6"/>
    <w:rsid w:val="001B4712"/>
    <w:rsid w:val="001B65CB"/>
    <w:rsid w:val="001C1AB3"/>
    <w:rsid w:val="001C37EA"/>
    <w:rsid w:val="001C3B7D"/>
    <w:rsid w:val="001C6A4C"/>
    <w:rsid w:val="001C72C8"/>
    <w:rsid w:val="001D3CE0"/>
    <w:rsid w:val="001D4C45"/>
    <w:rsid w:val="001E03B8"/>
    <w:rsid w:val="001E0C63"/>
    <w:rsid w:val="001E15C7"/>
    <w:rsid w:val="001E37BD"/>
    <w:rsid w:val="001F05AE"/>
    <w:rsid w:val="001F28EA"/>
    <w:rsid w:val="001F6D8D"/>
    <w:rsid w:val="00201AB4"/>
    <w:rsid w:val="00207A45"/>
    <w:rsid w:val="00211D38"/>
    <w:rsid w:val="00211E2B"/>
    <w:rsid w:val="00224037"/>
    <w:rsid w:val="002300E5"/>
    <w:rsid w:val="00231938"/>
    <w:rsid w:val="0023233D"/>
    <w:rsid w:val="002328F6"/>
    <w:rsid w:val="00232E42"/>
    <w:rsid w:val="00233BBB"/>
    <w:rsid w:val="00236EBB"/>
    <w:rsid w:val="00237684"/>
    <w:rsid w:val="00240CAE"/>
    <w:rsid w:val="00241768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27E8"/>
    <w:rsid w:val="00264845"/>
    <w:rsid w:val="0027163C"/>
    <w:rsid w:val="00272571"/>
    <w:rsid w:val="0028474E"/>
    <w:rsid w:val="00290EC2"/>
    <w:rsid w:val="0029426A"/>
    <w:rsid w:val="00295F3F"/>
    <w:rsid w:val="00297141"/>
    <w:rsid w:val="00297B13"/>
    <w:rsid w:val="002A053B"/>
    <w:rsid w:val="002A1838"/>
    <w:rsid w:val="002A4808"/>
    <w:rsid w:val="002A51B6"/>
    <w:rsid w:val="002A551E"/>
    <w:rsid w:val="002A5B36"/>
    <w:rsid w:val="002A5ECF"/>
    <w:rsid w:val="002A7A33"/>
    <w:rsid w:val="002B3877"/>
    <w:rsid w:val="002B4D11"/>
    <w:rsid w:val="002B5F27"/>
    <w:rsid w:val="002B77D1"/>
    <w:rsid w:val="002C03DF"/>
    <w:rsid w:val="002C2422"/>
    <w:rsid w:val="002C2AC7"/>
    <w:rsid w:val="002C4347"/>
    <w:rsid w:val="002C567A"/>
    <w:rsid w:val="002C6371"/>
    <w:rsid w:val="002D140D"/>
    <w:rsid w:val="002D174A"/>
    <w:rsid w:val="002D3E2F"/>
    <w:rsid w:val="002D4FE5"/>
    <w:rsid w:val="002D5651"/>
    <w:rsid w:val="002E1A73"/>
    <w:rsid w:val="002E758A"/>
    <w:rsid w:val="002E7726"/>
    <w:rsid w:val="002F2A32"/>
    <w:rsid w:val="00300B22"/>
    <w:rsid w:val="00301AF9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B79"/>
    <w:rsid w:val="00377805"/>
    <w:rsid w:val="0038142C"/>
    <w:rsid w:val="00382743"/>
    <w:rsid w:val="003831DA"/>
    <w:rsid w:val="003839DB"/>
    <w:rsid w:val="003855D7"/>
    <w:rsid w:val="00385B16"/>
    <w:rsid w:val="0038613E"/>
    <w:rsid w:val="0039025A"/>
    <w:rsid w:val="00397C91"/>
    <w:rsid w:val="003A19ED"/>
    <w:rsid w:val="003A2B22"/>
    <w:rsid w:val="003A43C9"/>
    <w:rsid w:val="003A4D3D"/>
    <w:rsid w:val="003B1AD2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4E4C"/>
    <w:rsid w:val="003D6B96"/>
    <w:rsid w:val="003E7D59"/>
    <w:rsid w:val="003F2DB8"/>
    <w:rsid w:val="003F3605"/>
    <w:rsid w:val="003F61E9"/>
    <w:rsid w:val="003F666A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51FE"/>
    <w:rsid w:val="00430068"/>
    <w:rsid w:val="004301E5"/>
    <w:rsid w:val="0043600C"/>
    <w:rsid w:val="00443849"/>
    <w:rsid w:val="0044739B"/>
    <w:rsid w:val="004554D2"/>
    <w:rsid w:val="00455F02"/>
    <w:rsid w:val="0046019D"/>
    <w:rsid w:val="00461877"/>
    <w:rsid w:val="00461A9C"/>
    <w:rsid w:val="00464A20"/>
    <w:rsid w:val="004655BD"/>
    <w:rsid w:val="00466CFD"/>
    <w:rsid w:val="004741D8"/>
    <w:rsid w:val="0047500B"/>
    <w:rsid w:val="00477B03"/>
    <w:rsid w:val="00480EFD"/>
    <w:rsid w:val="00481927"/>
    <w:rsid w:val="00483BED"/>
    <w:rsid w:val="0048465F"/>
    <w:rsid w:val="004851EB"/>
    <w:rsid w:val="004858AD"/>
    <w:rsid w:val="00487BF3"/>
    <w:rsid w:val="00491AD5"/>
    <w:rsid w:val="00491B79"/>
    <w:rsid w:val="004945A5"/>
    <w:rsid w:val="004960F8"/>
    <w:rsid w:val="004A1BE9"/>
    <w:rsid w:val="004A216F"/>
    <w:rsid w:val="004A7CBB"/>
    <w:rsid w:val="004B3869"/>
    <w:rsid w:val="004B62FE"/>
    <w:rsid w:val="004B6491"/>
    <w:rsid w:val="004B7525"/>
    <w:rsid w:val="004C0C16"/>
    <w:rsid w:val="004C100E"/>
    <w:rsid w:val="004C2729"/>
    <w:rsid w:val="004C3582"/>
    <w:rsid w:val="004C7BB5"/>
    <w:rsid w:val="004D3096"/>
    <w:rsid w:val="004D40D8"/>
    <w:rsid w:val="004D6B5D"/>
    <w:rsid w:val="004E2B00"/>
    <w:rsid w:val="004E3A47"/>
    <w:rsid w:val="004E4AD5"/>
    <w:rsid w:val="004F6408"/>
    <w:rsid w:val="004F70A8"/>
    <w:rsid w:val="004F7BCF"/>
    <w:rsid w:val="0050263D"/>
    <w:rsid w:val="005051C2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4E5E"/>
    <w:rsid w:val="00546A82"/>
    <w:rsid w:val="005512B9"/>
    <w:rsid w:val="00552C28"/>
    <w:rsid w:val="0055314B"/>
    <w:rsid w:val="0055597C"/>
    <w:rsid w:val="00555D6D"/>
    <w:rsid w:val="005629D8"/>
    <w:rsid w:val="00566DA3"/>
    <w:rsid w:val="00570D8C"/>
    <w:rsid w:val="005718EC"/>
    <w:rsid w:val="00573BD7"/>
    <w:rsid w:val="005757F8"/>
    <w:rsid w:val="00575823"/>
    <w:rsid w:val="0057777F"/>
    <w:rsid w:val="005823A0"/>
    <w:rsid w:val="00585284"/>
    <w:rsid w:val="00591023"/>
    <w:rsid w:val="00591FB7"/>
    <w:rsid w:val="005955A9"/>
    <w:rsid w:val="005A1BA0"/>
    <w:rsid w:val="005A2718"/>
    <w:rsid w:val="005A564E"/>
    <w:rsid w:val="005A67C3"/>
    <w:rsid w:val="005B0610"/>
    <w:rsid w:val="005B079A"/>
    <w:rsid w:val="005B3399"/>
    <w:rsid w:val="005C5CE1"/>
    <w:rsid w:val="005C7182"/>
    <w:rsid w:val="005D1FBF"/>
    <w:rsid w:val="005D392D"/>
    <w:rsid w:val="005D6327"/>
    <w:rsid w:val="005E0BBC"/>
    <w:rsid w:val="005E2D15"/>
    <w:rsid w:val="005E3CC8"/>
    <w:rsid w:val="005E732B"/>
    <w:rsid w:val="005F0A2A"/>
    <w:rsid w:val="005F19E4"/>
    <w:rsid w:val="005F23B8"/>
    <w:rsid w:val="005F3C53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EFE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398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5EB6"/>
    <w:rsid w:val="006B0410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143"/>
    <w:rsid w:val="00715C19"/>
    <w:rsid w:val="00717A5F"/>
    <w:rsid w:val="0072199E"/>
    <w:rsid w:val="007254F5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D75"/>
    <w:rsid w:val="00767F87"/>
    <w:rsid w:val="00770B6E"/>
    <w:rsid w:val="007724A7"/>
    <w:rsid w:val="00772EDB"/>
    <w:rsid w:val="00773A27"/>
    <w:rsid w:val="00773CC9"/>
    <w:rsid w:val="007765F7"/>
    <w:rsid w:val="00777F7B"/>
    <w:rsid w:val="007851B7"/>
    <w:rsid w:val="0078640A"/>
    <w:rsid w:val="0078664E"/>
    <w:rsid w:val="0078721C"/>
    <w:rsid w:val="007873CF"/>
    <w:rsid w:val="00787BD3"/>
    <w:rsid w:val="007909FB"/>
    <w:rsid w:val="0079192F"/>
    <w:rsid w:val="0079248F"/>
    <w:rsid w:val="00793E6F"/>
    <w:rsid w:val="007A15DB"/>
    <w:rsid w:val="007A5D91"/>
    <w:rsid w:val="007A7C97"/>
    <w:rsid w:val="007A7F7D"/>
    <w:rsid w:val="007B1213"/>
    <w:rsid w:val="007B6345"/>
    <w:rsid w:val="007B760C"/>
    <w:rsid w:val="007B7AFD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3D32"/>
    <w:rsid w:val="00817FE0"/>
    <w:rsid w:val="00820156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3FB9"/>
    <w:rsid w:val="00835AD9"/>
    <w:rsid w:val="00837C6B"/>
    <w:rsid w:val="00837CD8"/>
    <w:rsid w:val="00837F50"/>
    <w:rsid w:val="00845FD5"/>
    <w:rsid w:val="008469F6"/>
    <w:rsid w:val="00847ADB"/>
    <w:rsid w:val="00852B51"/>
    <w:rsid w:val="00854F27"/>
    <w:rsid w:val="008608A0"/>
    <w:rsid w:val="00864570"/>
    <w:rsid w:val="00867D6E"/>
    <w:rsid w:val="00870F3F"/>
    <w:rsid w:val="00872A29"/>
    <w:rsid w:val="00874976"/>
    <w:rsid w:val="00880087"/>
    <w:rsid w:val="00880EED"/>
    <w:rsid w:val="00882083"/>
    <w:rsid w:val="00882C49"/>
    <w:rsid w:val="00883BFE"/>
    <w:rsid w:val="00884247"/>
    <w:rsid w:val="00884339"/>
    <w:rsid w:val="00885DFD"/>
    <w:rsid w:val="008864AC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1F97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0270"/>
    <w:rsid w:val="009533C2"/>
    <w:rsid w:val="009548BC"/>
    <w:rsid w:val="009550E1"/>
    <w:rsid w:val="009555CB"/>
    <w:rsid w:val="00955989"/>
    <w:rsid w:val="009634B8"/>
    <w:rsid w:val="00964E99"/>
    <w:rsid w:val="00973B7C"/>
    <w:rsid w:val="009762D5"/>
    <w:rsid w:val="009764F4"/>
    <w:rsid w:val="00977347"/>
    <w:rsid w:val="00977D63"/>
    <w:rsid w:val="009808E6"/>
    <w:rsid w:val="00980BB7"/>
    <w:rsid w:val="00984412"/>
    <w:rsid w:val="00986249"/>
    <w:rsid w:val="009902B0"/>
    <w:rsid w:val="00991D53"/>
    <w:rsid w:val="00994BDE"/>
    <w:rsid w:val="00996EFF"/>
    <w:rsid w:val="009A21DB"/>
    <w:rsid w:val="009A76FB"/>
    <w:rsid w:val="009A7E5F"/>
    <w:rsid w:val="009B1419"/>
    <w:rsid w:val="009B1880"/>
    <w:rsid w:val="009B6660"/>
    <w:rsid w:val="009C22A3"/>
    <w:rsid w:val="009C5D2C"/>
    <w:rsid w:val="009C68BE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A017B2"/>
    <w:rsid w:val="00A06108"/>
    <w:rsid w:val="00A132D8"/>
    <w:rsid w:val="00A14061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14F6"/>
    <w:rsid w:val="00A721E7"/>
    <w:rsid w:val="00A72548"/>
    <w:rsid w:val="00A7289A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3B16"/>
    <w:rsid w:val="00AC4ACF"/>
    <w:rsid w:val="00AD10CD"/>
    <w:rsid w:val="00AD1FA7"/>
    <w:rsid w:val="00AD458D"/>
    <w:rsid w:val="00AD6B27"/>
    <w:rsid w:val="00AE0EB1"/>
    <w:rsid w:val="00AE1A2D"/>
    <w:rsid w:val="00AE3D4C"/>
    <w:rsid w:val="00AE49C3"/>
    <w:rsid w:val="00AF145E"/>
    <w:rsid w:val="00AF3E3A"/>
    <w:rsid w:val="00AF41AD"/>
    <w:rsid w:val="00AF6DB7"/>
    <w:rsid w:val="00B06B11"/>
    <w:rsid w:val="00B1043D"/>
    <w:rsid w:val="00B13E21"/>
    <w:rsid w:val="00B1659F"/>
    <w:rsid w:val="00B236DA"/>
    <w:rsid w:val="00B23743"/>
    <w:rsid w:val="00B24995"/>
    <w:rsid w:val="00B24CD3"/>
    <w:rsid w:val="00B24E1C"/>
    <w:rsid w:val="00B24FFE"/>
    <w:rsid w:val="00B25E71"/>
    <w:rsid w:val="00B26ACC"/>
    <w:rsid w:val="00B270F0"/>
    <w:rsid w:val="00B27A5E"/>
    <w:rsid w:val="00B3060E"/>
    <w:rsid w:val="00B30B32"/>
    <w:rsid w:val="00B33649"/>
    <w:rsid w:val="00B346FC"/>
    <w:rsid w:val="00B34E80"/>
    <w:rsid w:val="00B36C5E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A15D6"/>
    <w:rsid w:val="00BA3A09"/>
    <w:rsid w:val="00BA55B8"/>
    <w:rsid w:val="00BA5959"/>
    <w:rsid w:val="00BA5F7A"/>
    <w:rsid w:val="00BA5F7F"/>
    <w:rsid w:val="00BA76B1"/>
    <w:rsid w:val="00BB0ECA"/>
    <w:rsid w:val="00BB1050"/>
    <w:rsid w:val="00BB1135"/>
    <w:rsid w:val="00BB2D88"/>
    <w:rsid w:val="00BB7447"/>
    <w:rsid w:val="00BC02B5"/>
    <w:rsid w:val="00BC1E05"/>
    <w:rsid w:val="00BC55D0"/>
    <w:rsid w:val="00BC59EC"/>
    <w:rsid w:val="00BC63B9"/>
    <w:rsid w:val="00BC768C"/>
    <w:rsid w:val="00BC77F4"/>
    <w:rsid w:val="00BD07F0"/>
    <w:rsid w:val="00BD1CA0"/>
    <w:rsid w:val="00BD1F92"/>
    <w:rsid w:val="00BD27BF"/>
    <w:rsid w:val="00BD39DC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73A62"/>
    <w:rsid w:val="00C73D18"/>
    <w:rsid w:val="00C770FA"/>
    <w:rsid w:val="00C77E9B"/>
    <w:rsid w:val="00C81E5E"/>
    <w:rsid w:val="00C825A1"/>
    <w:rsid w:val="00C849B6"/>
    <w:rsid w:val="00C877B3"/>
    <w:rsid w:val="00C90E12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1380"/>
    <w:rsid w:val="00CB2136"/>
    <w:rsid w:val="00CB4B1B"/>
    <w:rsid w:val="00CC21EE"/>
    <w:rsid w:val="00CC4CB2"/>
    <w:rsid w:val="00CC6877"/>
    <w:rsid w:val="00CD0799"/>
    <w:rsid w:val="00CD1058"/>
    <w:rsid w:val="00CD43CA"/>
    <w:rsid w:val="00CD5C87"/>
    <w:rsid w:val="00CD6E6A"/>
    <w:rsid w:val="00CE17D5"/>
    <w:rsid w:val="00CE3730"/>
    <w:rsid w:val="00CF2CC3"/>
    <w:rsid w:val="00CF5950"/>
    <w:rsid w:val="00D0035B"/>
    <w:rsid w:val="00D007B1"/>
    <w:rsid w:val="00D064AF"/>
    <w:rsid w:val="00D07BDD"/>
    <w:rsid w:val="00D07C7E"/>
    <w:rsid w:val="00D11E8D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61E7"/>
    <w:rsid w:val="00D40733"/>
    <w:rsid w:val="00D41D22"/>
    <w:rsid w:val="00D42312"/>
    <w:rsid w:val="00D42719"/>
    <w:rsid w:val="00D42E9C"/>
    <w:rsid w:val="00D4318A"/>
    <w:rsid w:val="00D44323"/>
    <w:rsid w:val="00D44722"/>
    <w:rsid w:val="00D45A9D"/>
    <w:rsid w:val="00D470E8"/>
    <w:rsid w:val="00D51E02"/>
    <w:rsid w:val="00D530CA"/>
    <w:rsid w:val="00D54057"/>
    <w:rsid w:val="00D6221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77C72"/>
    <w:rsid w:val="00D852CF"/>
    <w:rsid w:val="00D8620A"/>
    <w:rsid w:val="00D90201"/>
    <w:rsid w:val="00D9110C"/>
    <w:rsid w:val="00D91564"/>
    <w:rsid w:val="00D965A4"/>
    <w:rsid w:val="00DA0733"/>
    <w:rsid w:val="00DA1951"/>
    <w:rsid w:val="00DA2CB9"/>
    <w:rsid w:val="00DB39FF"/>
    <w:rsid w:val="00DB6691"/>
    <w:rsid w:val="00DC1744"/>
    <w:rsid w:val="00DC204D"/>
    <w:rsid w:val="00DD1772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2A4"/>
    <w:rsid w:val="00E035F7"/>
    <w:rsid w:val="00E0585A"/>
    <w:rsid w:val="00E058B1"/>
    <w:rsid w:val="00E06806"/>
    <w:rsid w:val="00E107B6"/>
    <w:rsid w:val="00E11639"/>
    <w:rsid w:val="00E1547E"/>
    <w:rsid w:val="00E25DC9"/>
    <w:rsid w:val="00E26496"/>
    <w:rsid w:val="00E301CF"/>
    <w:rsid w:val="00E310C1"/>
    <w:rsid w:val="00E3526F"/>
    <w:rsid w:val="00E35990"/>
    <w:rsid w:val="00E41350"/>
    <w:rsid w:val="00E41F8B"/>
    <w:rsid w:val="00E425EE"/>
    <w:rsid w:val="00E44073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535E"/>
    <w:rsid w:val="00E77A2E"/>
    <w:rsid w:val="00E82788"/>
    <w:rsid w:val="00E83CFD"/>
    <w:rsid w:val="00E849AF"/>
    <w:rsid w:val="00E855CC"/>
    <w:rsid w:val="00E86D1D"/>
    <w:rsid w:val="00E909EB"/>
    <w:rsid w:val="00E91EFD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D1249"/>
    <w:rsid w:val="00ED3BBB"/>
    <w:rsid w:val="00ED51B8"/>
    <w:rsid w:val="00ED550E"/>
    <w:rsid w:val="00ED683B"/>
    <w:rsid w:val="00EE198D"/>
    <w:rsid w:val="00EF2190"/>
    <w:rsid w:val="00EF2F9E"/>
    <w:rsid w:val="00EF4C95"/>
    <w:rsid w:val="00EF6752"/>
    <w:rsid w:val="00F01C31"/>
    <w:rsid w:val="00F03724"/>
    <w:rsid w:val="00F03F13"/>
    <w:rsid w:val="00F10568"/>
    <w:rsid w:val="00F10D54"/>
    <w:rsid w:val="00F11D36"/>
    <w:rsid w:val="00F11FD4"/>
    <w:rsid w:val="00F1391F"/>
    <w:rsid w:val="00F16A7D"/>
    <w:rsid w:val="00F20339"/>
    <w:rsid w:val="00F204B0"/>
    <w:rsid w:val="00F21A57"/>
    <w:rsid w:val="00F22CBE"/>
    <w:rsid w:val="00F2319C"/>
    <w:rsid w:val="00F30D55"/>
    <w:rsid w:val="00F32568"/>
    <w:rsid w:val="00F35B8C"/>
    <w:rsid w:val="00F37AC6"/>
    <w:rsid w:val="00F4178A"/>
    <w:rsid w:val="00F46479"/>
    <w:rsid w:val="00F51E8A"/>
    <w:rsid w:val="00F52AE2"/>
    <w:rsid w:val="00F54FF0"/>
    <w:rsid w:val="00F56CEC"/>
    <w:rsid w:val="00F5773B"/>
    <w:rsid w:val="00F60729"/>
    <w:rsid w:val="00F61685"/>
    <w:rsid w:val="00F619CF"/>
    <w:rsid w:val="00F63B14"/>
    <w:rsid w:val="00F6449B"/>
    <w:rsid w:val="00F659CF"/>
    <w:rsid w:val="00F73E62"/>
    <w:rsid w:val="00F7488C"/>
    <w:rsid w:val="00F75F4B"/>
    <w:rsid w:val="00F76BFF"/>
    <w:rsid w:val="00F77BAC"/>
    <w:rsid w:val="00F8201B"/>
    <w:rsid w:val="00F832C9"/>
    <w:rsid w:val="00F85347"/>
    <w:rsid w:val="00F86911"/>
    <w:rsid w:val="00F8756F"/>
    <w:rsid w:val="00F92F40"/>
    <w:rsid w:val="00F94AD0"/>
    <w:rsid w:val="00FA0BE4"/>
    <w:rsid w:val="00FA50E9"/>
    <w:rsid w:val="00FA7C34"/>
    <w:rsid w:val="00FA7E3E"/>
    <w:rsid w:val="00FB0D10"/>
    <w:rsid w:val="00FB0E09"/>
    <w:rsid w:val="00FB0E7C"/>
    <w:rsid w:val="00FB5863"/>
    <w:rsid w:val="00FB6050"/>
    <w:rsid w:val="00FB7418"/>
    <w:rsid w:val="00FC0EE1"/>
    <w:rsid w:val="00FD16E2"/>
    <w:rsid w:val="00FD3642"/>
    <w:rsid w:val="00FD56E3"/>
    <w:rsid w:val="00FD5DC4"/>
    <w:rsid w:val="00FD63D7"/>
    <w:rsid w:val="00FD77D8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0A9BEAE1-7315-4AAE-97E3-855199BF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8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aliases w:val="Titolo 1 Carattere Char"/>
    <w:basedOn w:val="DefaultParagraphFont"/>
    <w:link w:val="Heading1"/>
    <w:rsid w:val="00BA5F7F"/>
    <w:rPr>
      <w:rFonts w:ascii="Verdana" w:hAnsi="Verdana"/>
      <w:b/>
      <w:caps/>
      <w:lang w:eastAsia="en-US"/>
    </w:rPr>
  </w:style>
  <w:style w:type="paragraph" w:styleId="BodyText3">
    <w:name w:val="Body Text 3"/>
    <w:basedOn w:val="Normal"/>
    <w:link w:val="BodyText3Char"/>
    <w:rsid w:val="00D852CF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D852C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1F4C-6031-41DA-86CB-60F2116C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8</TotalTime>
  <Pages>9</Pages>
  <Words>1679</Words>
  <Characters>12600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Enel Bulgaria</vt:lpstr>
    </vt:vector>
  </TitlesOfParts>
  <Company>Euclid Technology</Company>
  <LinksUpToDate>false</LinksUpToDate>
  <CharactersWithSpaces>14251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Stefka Valchanova</cp:lastModifiedBy>
  <cp:revision>3</cp:revision>
  <cp:lastPrinted>2014-10-21T12:46:00Z</cp:lastPrinted>
  <dcterms:created xsi:type="dcterms:W3CDTF">2014-10-21T12:37:00Z</dcterms:created>
  <dcterms:modified xsi:type="dcterms:W3CDTF">2014-10-21T12:46:00Z</dcterms:modified>
</cp:coreProperties>
</file>